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A8908" w14:textId="77777777" w:rsidR="003F0329" w:rsidRPr="003F0329" w:rsidRDefault="003F0329" w:rsidP="00C567E8">
      <w:pPr>
        <w:widowControl/>
        <w:suppressAutoHyphens w:val="0"/>
        <w:autoSpaceDE w:val="0"/>
        <w:adjustRightInd w:val="0"/>
        <w:ind w:left="5670"/>
        <w:textAlignment w:val="auto"/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Al </w:t>
      </w:r>
      <w:r w:rsidRPr="003F0329"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  <w:t>Sindaco</w:t>
      </w:r>
    </w:p>
    <w:p w14:paraId="2487E215" w14:textId="77777777" w:rsidR="003F0329" w:rsidRPr="003F0329" w:rsidRDefault="003F0329" w:rsidP="00C567E8">
      <w:pPr>
        <w:widowControl/>
        <w:suppressAutoHyphens w:val="0"/>
        <w:autoSpaceDE w:val="0"/>
        <w:adjustRightInd w:val="0"/>
        <w:ind w:left="5670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del Comune di Colonna</w:t>
      </w:r>
    </w:p>
    <w:p w14:paraId="0BF901DE" w14:textId="2313655E" w:rsidR="003F0329" w:rsidRPr="003F0329" w:rsidRDefault="003F0329" w:rsidP="00C567E8">
      <w:pPr>
        <w:widowControl/>
        <w:suppressAutoHyphens w:val="0"/>
        <w:autoSpaceDE w:val="0"/>
        <w:adjustRightInd w:val="0"/>
        <w:ind w:left="5670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P.z</w:t>
      </w:r>
      <w:r w:rsidR="00C567E8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z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a Vittorio Emanuele II°, 5</w:t>
      </w:r>
    </w:p>
    <w:p w14:paraId="2C1192F4" w14:textId="77777777" w:rsidR="003F0329" w:rsidRDefault="003F0329" w:rsidP="003F0329">
      <w:pPr>
        <w:widowControl/>
        <w:suppressAutoHyphens w:val="0"/>
        <w:autoSpaceDE w:val="0"/>
        <w:adjustRightInd w:val="0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</w:p>
    <w:p w14:paraId="762FAE30" w14:textId="77777777" w:rsidR="00C567E8" w:rsidRDefault="00C567E8" w:rsidP="003F0329">
      <w:pPr>
        <w:widowControl/>
        <w:suppressAutoHyphens w:val="0"/>
        <w:autoSpaceDE w:val="0"/>
        <w:adjustRightInd w:val="0"/>
        <w:spacing w:after="240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</w:p>
    <w:p w14:paraId="6AC96B00" w14:textId="1BD45993" w:rsidR="003F0329" w:rsidRPr="003F0329" w:rsidRDefault="003F0329" w:rsidP="003F0329">
      <w:pPr>
        <w:widowControl/>
        <w:suppressAutoHyphens w:val="0"/>
        <w:autoSpaceDE w:val="0"/>
        <w:adjustRightInd w:val="0"/>
        <w:spacing w:after="240"/>
        <w:textAlignment w:val="auto"/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Oggetto: </w:t>
      </w:r>
      <w:r w:rsidRPr="003F0329"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  <w:t>richiesta concessione d’uso della palestra scolastica comunale</w:t>
      </w:r>
      <w:r w:rsidR="00C567E8"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  <w:t xml:space="preserve"> 2024/2025</w:t>
      </w:r>
      <w:r w:rsidRPr="003F0329"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  <w:t>.</w:t>
      </w:r>
    </w:p>
    <w:p w14:paraId="6FF52959" w14:textId="29D70115" w:rsidR="003F0329" w:rsidRDefault="003F0329" w:rsidP="003F0329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Il sottoscritto ______________________________________ nato a _______________________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 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il __________________ residente a __________________________ in Via/P.z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z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a_______________________________________________ in qualità di __________________________</w:t>
      </w:r>
      <w:r w:rsidR="00542C30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</w:t>
      </w:r>
      <w:r w:rsidR="00542C30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del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(1) _______________________________</w:t>
      </w:r>
      <w:r w:rsidR="00542C30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________________________</w:t>
      </w:r>
    </w:p>
    <w:p w14:paraId="1C66CC64" w14:textId="049D8B3D" w:rsidR="003F0329" w:rsidRPr="003F0329" w:rsidRDefault="00542C30" w:rsidP="003F0329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__________________________________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</w:t>
      </w:r>
      <w:r w:rsidR="003F0329"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con sede in 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__________________________________ </w:t>
      </w:r>
      <w:r w:rsidR="003F0329"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(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</w:t>
      </w:r>
      <w:r w:rsidR="003F0329"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) in Via/P.z</w:t>
      </w:r>
      <w:r w:rsid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z</w:t>
      </w:r>
      <w:r w:rsidR="003F0329"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a _____________________________________________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___________</w:t>
      </w:r>
      <w:r w:rsidR="003F0329"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</w:t>
      </w:r>
      <w:r w:rsid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</w:t>
      </w:r>
      <w:r w:rsidR="003F0329"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C.F./P. IVA ___________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</w:t>
      </w:r>
      <w:r w:rsidR="003F0329"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___________________________ tel. ___________________________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________</w:t>
      </w:r>
      <w:r w:rsid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</w:t>
      </w:r>
      <w:r w:rsidR="003F0329"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e-mail ___________</w:t>
      </w:r>
      <w:r w:rsid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</w:t>
      </w:r>
      <w:r w:rsidR="003F0329"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________</w:t>
      </w:r>
      <w:r w:rsidR="003F0329"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</w:t>
      </w:r>
      <w:r w:rsid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@____</w:t>
      </w:r>
      <w:r w:rsidR="003F0329"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________________</w:t>
      </w:r>
      <w:r w:rsid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; PEC 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___________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________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@____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________________</w:t>
      </w:r>
    </w:p>
    <w:p w14:paraId="2EBBEAD3" w14:textId="77777777" w:rsidR="003F0329" w:rsidRPr="003F0329" w:rsidRDefault="003F0329" w:rsidP="003F0329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  <w:t>CHIEDE</w:t>
      </w:r>
    </w:p>
    <w:p w14:paraId="4B9AFD82" w14:textId="2963E85B" w:rsidR="003F0329" w:rsidRDefault="003F0329" w:rsidP="003F0329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l’uso della palestra scolastica comunale in orario extrascolastico</w:t>
      </w:r>
      <w:r w:rsidR="00542C30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(2)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dal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/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/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_________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al ____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/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/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_________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nei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seguenti giorni e orari: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0329" w14:paraId="05AC3F29" w14:textId="77777777" w:rsidTr="003F0329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F81B0E1" w14:textId="59B61996" w:rsidR="003F0329" w:rsidRPr="003F0329" w:rsidRDefault="003F0329" w:rsidP="003F0329">
            <w:pPr>
              <w:widowControl/>
              <w:suppressAutoHyphens w:val="0"/>
              <w:autoSpaceDE w:val="0"/>
              <w:adjustRightInd w:val="0"/>
              <w:spacing w:line="360" w:lineRule="auto"/>
              <w:jc w:val="both"/>
              <w:textAlignment w:val="auto"/>
              <w:rPr>
                <w:rFonts w:ascii="Cambria" w:hAnsi="Cambria" w:cs="BookAntiqu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3F0329">
              <w:rPr>
                <w:rFonts w:ascii="Cambria" w:hAnsi="Cambria" w:cs="BookAntiqua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Giorno richiesto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D6BA52B" w14:textId="3E3DA9BD" w:rsidR="003F0329" w:rsidRPr="003F0329" w:rsidRDefault="003F0329" w:rsidP="003F0329">
            <w:pPr>
              <w:widowControl/>
              <w:suppressAutoHyphens w:val="0"/>
              <w:autoSpaceDE w:val="0"/>
              <w:adjustRightInd w:val="0"/>
              <w:spacing w:line="360" w:lineRule="auto"/>
              <w:jc w:val="both"/>
              <w:textAlignment w:val="auto"/>
              <w:rPr>
                <w:rFonts w:ascii="Cambria" w:hAnsi="Cambria" w:cs="BookAntiqu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3F0329">
              <w:rPr>
                <w:rFonts w:ascii="Cambria" w:hAnsi="Cambria" w:cs="BookAntiqua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Fascia oraria richiesta</w:t>
            </w:r>
          </w:p>
        </w:tc>
      </w:tr>
      <w:tr w:rsidR="003F0329" w14:paraId="55C3E134" w14:textId="77777777" w:rsidTr="003F0329">
        <w:tc>
          <w:tcPr>
            <w:tcW w:w="4531" w:type="dxa"/>
            <w:vAlign w:val="center"/>
          </w:tcPr>
          <w:p w14:paraId="3BFFC7E2" w14:textId="77777777" w:rsidR="003F0329" w:rsidRDefault="003F0329" w:rsidP="003F0329">
            <w:pPr>
              <w:widowControl/>
              <w:suppressAutoHyphens w:val="0"/>
              <w:autoSpaceDE w:val="0"/>
              <w:adjustRightInd w:val="0"/>
              <w:spacing w:line="360" w:lineRule="auto"/>
              <w:jc w:val="both"/>
              <w:textAlignment w:val="auto"/>
              <w:rPr>
                <w:rFonts w:ascii="Cambria" w:hAnsi="Cambria" w:cs="BookAntiqua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531" w:type="dxa"/>
            <w:vAlign w:val="center"/>
          </w:tcPr>
          <w:p w14:paraId="5EA40796" w14:textId="77777777" w:rsidR="003F0329" w:rsidRDefault="003F0329" w:rsidP="003F0329">
            <w:pPr>
              <w:widowControl/>
              <w:suppressAutoHyphens w:val="0"/>
              <w:autoSpaceDE w:val="0"/>
              <w:adjustRightInd w:val="0"/>
              <w:spacing w:line="360" w:lineRule="auto"/>
              <w:jc w:val="both"/>
              <w:textAlignment w:val="auto"/>
              <w:rPr>
                <w:rFonts w:ascii="Cambria" w:hAnsi="Cambria" w:cs="BookAntiqua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F0329" w14:paraId="6AFDD554" w14:textId="77777777" w:rsidTr="003F0329">
        <w:tc>
          <w:tcPr>
            <w:tcW w:w="4531" w:type="dxa"/>
            <w:vAlign w:val="center"/>
          </w:tcPr>
          <w:p w14:paraId="56A36E51" w14:textId="77777777" w:rsidR="003F0329" w:rsidRDefault="003F0329" w:rsidP="003F0329">
            <w:pPr>
              <w:widowControl/>
              <w:suppressAutoHyphens w:val="0"/>
              <w:autoSpaceDE w:val="0"/>
              <w:adjustRightInd w:val="0"/>
              <w:spacing w:line="360" w:lineRule="auto"/>
              <w:jc w:val="both"/>
              <w:textAlignment w:val="auto"/>
              <w:rPr>
                <w:rFonts w:ascii="Cambria" w:hAnsi="Cambria" w:cs="BookAntiqua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531" w:type="dxa"/>
            <w:vAlign w:val="center"/>
          </w:tcPr>
          <w:p w14:paraId="56CBFEE1" w14:textId="77777777" w:rsidR="003F0329" w:rsidRDefault="003F0329" w:rsidP="003F0329">
            <w:pPr>
              <w:widowControl/>
              <w:suppressAutoHyphens w:val="0"/>
              <w:autoSpaceDE w:val="0"/>
              <w:adjustRightInd w:val="0"/>
              <w:spacing w:line="360" w:lineRule="auto"/>
              <w:jc w:val="both"/>
              <w:textAlignment w:val="auto"/>
              <w:rPr>
                <w:rFonts w:ascii="Cambria" w:hAnsi="Cambria" w:cs="BookAntiqua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F0329" w14:paraId="7998AB68" w14:textId="77777777" w:rsidTr="003F0329">
        <w:tc>
          <w:tcPr>
            <w:tcW w:w="4531" w:type="dxa"/>
            <w:vAlign w:val="center"/>
          </w:tcPr>
          <w:p w14:paraId="26EDDE52" w14:textId="77777777" w:rsidR="003F0329" w:rsidRDefault="003F0329" w:rsidP="003F0329">
            <w:pPr>
              <w:widowControl/>
              <w:suppressAutoHyphens w:val="0"/>
              <w:autoSpaceDE w:val="0"/>
              <w:adjustRightInd w:val="0"/>
              <w:spacing w:line="360" w:lineRule="auto"/>
              <w:jc w:val="both"/>
              <w:textAlignment w:val="auto"/>
              <w:rPr>
                <w:rFonts w:ascii="Cambria" w:hAnsi="Cambria" w:cs="BookAntiqua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531" w:type="dxa"/>
            <w:vAlign w:val="center"/>
          </w:tcPr>
          <w:p w14:paraId="0E76AB5C" w14:textId="77777777" w:rsidR="003F0329" w:rsidRDefault="003F0329" w:rsidP="003F0329">
            <w:pPr>
              <w:widowControl/>
              <w:suppressAutoHyphens w:val="0"/>
              <w:autoSpaceDE w:val="0"/>
              <w:adjustRightInd w:val="0"/>
              <w:spacing w:line="360" w:lineRule="auto"/>
              <w:jc w:val="both"/>
              <w:textAlignment w:val="auto"/>
              <w:rPr>
                <w:rFonts w:ascii="Cambria" w:hAnsi="Cambria" w:cs="BookAntiqua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F0329" w14:paraId="613DB102" w14:textId="77777777" w:rsidTr="003F0329">
        <w:tc>
          <w:tcPr>
            <w:tcW w:w="4531" w:type="dxa"/>
            <w:vAlign w:val="center"/>
          </w:tcPr>
          <w:p w14:paraId="70F49D74" w14:textId="77777777" w:rsidR="003F0329" w:rsidRDefault="003F0329" w:rsidP="003F0329">
            <w:pPr>
              <w:widowControl/>
              <w:suppressAutoHyphens w:val="0"/>
              <w:autoSpaceDE w:val="0"/>
              <w:adjustRightInd w:val="0"/>
              <w:spacing w:line="360" w:lineRule="auto"/>
              <w:jc w:val="both"/>
              <w:textAlignment w:val="auto"/>
              <w:rPr>
                <w:rFonts w:ascii="Cambria" w:hAnsi="Cambria" w:cs="BookAntiqua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531" w:type="dxa"/>
            <w:vAlign w:val="center"/>
          </w:tcPr>
          <w:p w14:paraId="734961E6" w14:textId="77777777" w:rsidR="003F0329" w:rsidRDefault="003F0329" w:rsidP="003F0329">
            <w:pPr>
              <w:widowControl/>
              <w:suppressAutoHyphens w:val="0"/>
              <w:autoSpaceDE w:val="0"/>
              <w:adjustRightInd w:val="0"/>
              <w:spacing w:line="360" w:lineRule="auto"/>
              <w:jc w:val="both"/>
              <w:textAlignment w:val="auto"/>
              <w:rPr>
                <w:rFonts w:ascii="Cambria" w:hAnsi="Cambria" w:cs="BookAntiqua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F0329" w14:paraId="47DCC490" w14:textId="77777777" w:rsidTr="003F0329">
        <w:tc>
          <w:tcPr>
            <w:tcW w:w="4531" w:type="dxa"/>
            <w:vAlign w:val="center"/>
          </w:tcPr>
          <w:p w14:paraId="355F38C7" w14:textId="77777777" w:rsidR="003F0329" w:rsidRDefault="003F0329" w:rsidP="003F0329">
            <w:pPr>
              <w:widowControl/>
              <w:suppressAutoHyphens w:val="0"/>
              <w:autoSpaceDE w:val="0"/>
              <w:adjustRightInd w:val="0"/>
              <w:spacing w:line="360" w:lineRule="auto"/>
              <w:jc w:val="both"/>
              <w:textAlignment w:val="auto"/>
              <w:rPr>
                <w:rFonts w:ascii="Cambria" w:hAnsi="Cambria" w:cs="BookAntiqua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531" w:type="dxa"/>
            <w:vAlign w:val="center"/>
          </w:tcPr>
          <w:p w14:paraId="2111EDCE" w14:textId="77777777" w:rsidR="003F0329" w:rsidRDefault="003F0329" w:rsidP="003F0329">
            <w:pPr>
              <w:widowControl/>
              <w:suppressAutoHyphens w:val="0"/>
              <w:autoSpaceDE w:val="0"/>
              <w:adjustRightInd w:val="0"/>
              <w:spacing w:line="360" w:lineRule="auto"/>
              <w:jc w:val="both"/>
              <w:textAlignment w:val="auto"/>
              <w:rPr>
                <w:rFonts w:ascii="Cambria" w:hAnsi="Cambria" w:cs="BookAntiqua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14:paraId="02D03A35" w14:textId="77777777" w:rsidR="003F0329" w:rsidRDefault="003F0329" w:rsidP="003F0329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</w:p>
    <w:p w14:paraId="602A9E1A" w14:textId="77777777" w:rsidR="003F0329" w:rsidRDefault="003F0329" w:rsidP="003F0329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per lo svolgimento della seguente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attività sportiva: </w:t>
      </w:r>
    </w:p>
    <w:p w14:paraId="75FD1699" w14:textId="60A523C3" w:rsidR="003F0329" w:rsidRPr="003F0329" w:rsidRDefault="003F0329" w:rsidP="003F0329">
      <w:pPr>
        <w:pStyle w:val="Paragrafoelenco"/>
        <w:widowControl/>
        <w:numPr>
          <w:ilvl w:val="0"/>
          <w:numId w:val="7"/>
        </w:numPr>
        <w:suppressAutoHyphens w:val="0"/>
        <w:autoSpaceDE w:val="0"/>
        <w:adjustRightInd w:val="0"/>
        <w:spacing w:line="360" w:lineRule="auto"/>
        <w:ind w:left="567" w:hanging="283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Attività di avviamento e promozione dello sport.</w:t>
      </w:r>
    </w:p>
    <w:p w14:paraId="0958F2FB" w14:textId="5092B43E" w:rsidR="003F0329" w:rsidRPr="003F0329" w:rsidRDefault="003F0329" w:rsidP="003F0329">
      <w:pPr>
        <w:pStyle w:val="Paragrafoelenco"/>
        <w:widowControl/>
        <w:numPr>
          <w:ilvl w:val="0"/>
          <w:numId w:val="7"/>
        </w:numPr>
        <w:suppressAutoHyphens w:val="0"/>
        <w:autoSpaceDE w:val="0"/>
        <w:adjustRightInd w:val="0"/>
        <w:spacing w:line="360" w:lineRule="auto"/>
        <w:ind w:left="567" w:hanging="283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Preparazione atletica.</w:t>
      </w:r>
    </w:p>
    <w:p w14:paraId="346E435A" w14:textId="35EFBB45" w:rsidR="003F0329" w:rsidRPr="003F0329" w:rsidRDefault="003F0329" w:rsidP="003F0329">
      <w:pPr>
        <w:pStyle w:val="Paragrafoelenco"/>
        <w:widowControl/>
        <w:numPr>
          <w:ilvl w:val="0"/>
          <w:numId w:val="7"/>
        </w:numPr>
        <w:suppressAutoHyphens w:val="0"/>
        <w:autoSpaceDE w:val="0"/>
        <w:adjustRightInd w:val="0"/>
        <w:spacing w:line="360" w:lineRule="auto"/>
        <w:ind w:left="567" w:hanging="283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Attività ricreativo/motoria e di aggregazione sociale.</w:t>
      </w:r>
    </w:p>
    <w:p w14:paraId="051AA812" w14:textId="4C5F0AD8" w:rsidR="003F0329" w:rsidRPr="003F0329" w:rsidRDefault="003F0329" w:rsidP="003F0329">
      <w:pPr>
        <w:pStyle w:val="Paragrafoelenco"/>
        <w:widowControl/>
        <w:numPr>
          <w:ilvl w:val="0"/>
          <w:numId w:val="7"/>
        </w:numPr>
        <w:suppressAutoHyphens w:val="0"/>
        <w:autoSpaceDE w:val="0"/>
        <w:adjustRightInd w:val="0"/>
        <w:spacing w:line="360" w:lineRule="auto"/>
        <w:ind w:left="567" w:hanging="283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Campionati, tornei e attività federali.</w:t>
      </w:r>
    </w:p>
    <w:p w14:paraId="6AAE5BE1" w14:textId="6CF916FF" w:rsidR="003F0329" w:rsidRPr="003F0329" w:rsidRDefault="003F0329" w:rsidP="003F0329">
      <w:pPr>
        <w:pStyle w:val="Paragrafoelenco"/>
        <w:widowControl/>
        <w:numPr>
          <w:ilvl w:val="0"/>
          <w:numId w:val="7"/>
        </w:numPr>
        <w:suppressAutoHyphens w:val="0"/>
        <w:autoSpaceDE w:val="0"/>
        <w:adjustRightInd w:val="0"/>
        <w:spacing w:line="360" w:lineRule="auto"/>
        <w:ind w:left="567" w:hanging="283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Tornei amatoriali.</w:t>
      </w:r>
    </w:p>
    <w:p w14:paraId="3E07C06C" w14:textId="4ED5AAD8" w:rsidR="003F0329" w:rsidRPr="003F0329" w:rsidRDefault="003F0329" w:rsidP="003F0329">
      <w:pPr>
        <w:pStyle w:val="Paragrafoelenco"/>
        <w:widowControl/>
        <w:numPr>
          <w:ilvl w:val="0"/>
          <w:numId w:val="7"/>
        </w:numPr>
        <w:suppressAutoHyphens w:val="0"/>
        <w:autoSpaceDE w:val="0"/>
        <w:adjustRightInd w:val="0"/>
        <w:spacing w:line="360" w:lineRule="auto"/>
        <w:ind w:left="567" w:hanging="283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Manifestazioni sportive limitate nel tempo e occasionali.</w:t>
      </w:r>
    </w:p>
    <w:p w14:paraId="49101742" w14:textId="1C6D26EC" w:rsidR="003F0329" w:rsidRDefault="003F0329" w:rsidP="003F0329">
      <w:pPr>
        <w:pStyle w:val="Paragrafoelenco"/>
        <w:widowControl/>
        <w:numPr>
          <w:ilvl w:val="0"/>
          <w:numId w:val="7"/>
        </w:numPr>
        <w:suppressAutoHyphens w:val="0"/>
        <w:autoSpaceDE w:val="0"/>
        <w:adjustRightInd w:val="0"/>
        <w:spacing w:line="360" w:lineRule="auto"/>
        <w:ind w:left="567" w:hanging="283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Attività mediche connesse allo sport.</w:t>
      </w:r>
    </w:p>
    <w:p w14:paraId="628D8805" w14:textId="7C4E0E77" w:rsidR="003F0329" w:rsidRDefault="003F0329" w:rsidP="003F0329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e specificamente ___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_______________________________________________________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_________________________________</w:t>
      </w:r>
    </w:p>
    <w:p w14:paraId="3642BF6A" w14:textId="0EC4E120" w:rsidR="003F0329" w:rsidRPr="003F0329" w:rsidRDefault="003F0329" w:rsidP="003F0329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CC0ADD4" w14:textId="77777777" w:rsidR="00542C30" w:rsidRDefault="00542C30" w:rsidP="003F0329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</w:pPr>
    </w:p>
    <w:p w14:paraId="4EC3C89E" w14:textId="557A37EF" w:rsidR="003F0329" w:rsidRPr="003F0329" w:rsidRDefault="003F0329" w:rsidP="003F0329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  <w:t>DICHIARA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:</w:t>
      </w:r>
    </w:p>
    <w:p w14:paraId="00F843FA" w14:textId="41B4F079" w:rsidR="003F0329" w:rsidRPr="003F0329" w:rsidRDefault="003F0329" w:rsidP="003F0329">
      <w:pPr>
        <w:pStyle w:val="Paragrafoelenco"/>
        <w:widowControl/>
        <w:numPr>
          <w:ilvl w:val="0"/>
          <w:numId w:val="9"/>
        </w:numPr>
        <w:suppressAutoHyphens w:val="0"/>
        <w:autoSpaceDE w:val="0"/>
        <w:adjustRightInd w:val="0"/>
        <w:spacing w:line="360" w:lineRule="auto"/>
        <w:ind w:left="284" w:hanging="284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lastRenderedPageBreak/>
        <w:t>di accettare tutte le norme stabilite dal “Regolamento per l’uso della palestra scolastica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comunale”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approvato con Deliberazione del Consiglio Comunale n. 2/2011</w:t>
      </w:r>
      <w:r w:rsidR="00542C30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(anche “Regolamento Comunale”)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;</w:t>
      </w:r>
    </w:p>
    <w:p w14:paraId="577282CA" w14:textId="36BEAE59" w:rsidR="003F0329" w:rsidRDefault="003F0329" w:rsidP="003F0329">
      <w:pPr>
        <w:pStyle w:val="Paragrafoelenco"/>
        <w:widowControl/>
        <w:numPr>
          <w:ilvl w:val="0"/>
          <w:numId w:val="9"/>
        </w:numPr>
        <w:suppressAutoHyphens w:val="0"/>
        <w:autoSpaceDE w:val="0"/>
        <w:adjustRightInd w:val="0"/>
        <w:spacing w:line="360" w:lineRule="auto"/>
        <w:ind w:left="284" w:hanging="284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di aver preso visione delle </w:t>
      </w:r>
      <w:r w:rsidRPr="00542C30">
        <w:rPr>
          <w:rFonts w:ascii="Cambria" w:hAnsi="Cambria" w:cs="BookAntiqua"/>
          <w:b/>
          <w:bCs/>
          <w:color w:val="000000"/>
          <w:kern w:val="0"/>
          <w:sz w:val="22"/>
          <w:szCs w:val="22"/>
          <w:lang w:bidi="ar-SA"/>
        </w:rPr>
        <w:t>tariffe per l’uso della palestra scolastica comunale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approvate con Deliberazione della Giunta Comunale n. 82/2024, riportate in estratto anche ne</w:t>
      </w:r>
      <w:r w:rsidR="00542C30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ll’Avviso Pubblico 2024 2025;</w:t>
      </w:r>
    </w:p>
    <w:p w14:paraId="66D00699" w14:textId="5BC83D3F" w:rsidR="00542C30" w:rsidRDefault="00542C30" w:rsidP="003F0329">
      <w:pPr>
        <w:pStyle w:val="Paragrafoelenco"/>
        <w:widowControl/>
        <w:numPr>
          <w:ilvl w:val="0"/>
          <w:numId w:val="9"/>
        </w:numPr>
        <w:suppressAutoHyphens w:val="0"/>
        <w:autoSpaceDE w:val="0"/>
        <w:adjustRightInd w:val="0"/>
        <w:spacing w:line="360" w:lineRule="auto"/>
        <w:ind w:left="284" w:hanging="284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di aver preso visione e di impegnarsi ad ottemperare agli obblighi in capo al concessionario per l’uso della palestra scolastica comunale previsti nel Regolamento comunale e 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nell’Avviso Pubblico 2024 2025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(con particolare attenzione all’art. 2 dell’Avviso Pubblico);</w:t>
      </w:r>
    </w:p>
    <w:p w14:paraId="636FCAAB" w14:textId="00D27DF8" w:rsidR="008A433D" w:rsidRPr="003F0329" w:rsidRDefault="008A433D" w:rsidP="003F0329">
      <w:pPr>
        <w:pStyle w:val="Paragrafoelenco"/>
        <w:widowControl/>
        <w:numPr>
          <w:ilvl w:val="0"/>
          <w:numId w:val="9"/>
        </w:numPr>
        <w:suppressAutoHyphens w:val="0"/>
        <w:autoSpaceDE w:val="0"/>
        <w:adjustRightInd w:val="0"/>
        <w:spacing w:line="360" w:lineRule="auto"/>
        <w:ind w:left="284" w:hanging="284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di impegnarsi a presentare all’Amministrazione comunale concedente copia della </w:t>
      </w:r>
      <w:r w:rsidRPr="008A433D">
        <w:rPr>
          <w:rFonts w:ascii="Cambria" w:hAnsi="Cambria" w:cs="BookAntiqua"/>
          <w:b/>
          <w:bCs/>
          <w:color w:val="000000"/>
          <w:kern w:val="0"/>
          <w:sz w:val="22"/>
          <w:szCs w:val="22"/>
          <w:lang w:bidi="ar-SA"/>
        </w:rPr>
        <w:t>polizza assicurativa per rischi a cose e persone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derivanti dallo svolgimento delle attività per cui è concesso l’uso della palestra (art. 2, comma 1, lett. a) dell’Avviso Pubblico) tempestivamente e comunque nel termine che sarà assegnato per la stipulazione della relativa Convenzione.</w:t>
      </w:r>
    </w:p>
    <w:p w14:paraId="48A7317D" w14:textId="77777777" w:rsidR="003F0329" w:rsidRDefault="003F0329" w:rsidP="003F0329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</w:pPr>
    </w:p>
    <w:p w14:paraId="4F548F9B" w14:textId="16D98E56" w:rsidR="003F0329" w:rsidRPr="003F0329" w:rsidRDefault="003F0329" w:rsidP="003F0329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  <w:t>ALLEGA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:</w:t>
      </w:r>
    </w:p>
    <w:p w14:paraId="3CE03A20" w14:textId="3FE95018" w:rsidR="003F0329" w:rsidRDefault="003F0329" w:rsidP="00E6548B">
      <w:pPr>
        <w:pStyle w:val="Paragrafoelenco"/>
        <w:widowControl/>
        <w:numPr>
          <w:ilvl w:val="0"/>
          <w:numId w:val="10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542C30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dichiarazione liberatoria (allegato “B”) come previsto dall’Art. 15 del “Regolamento per</w:t>
      </w:r>
      <w:r w:rsidR="00542C30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</w:t>
      </w:r>
      <w:r w:rsidRPr="00542C30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l’uso della palestra scolastica comunale”</w:t>
      </w:r>
      <w:r w:rsidR="008A433D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;</w:t>
      </w:r>
    </w:p>
    <w:p w14:paraId="7F615874" w14:textId="28ACE105" w:rsidR="008A433D" w:rsidRDefault="008A433D" w:rsidP="00E6548B">
      <w:pPr>
        <w:pStyle w:val="Paragrafoelenco"/>
        <w:widowControl/>
        <w:numPr>
          <w:ilvl w:val="0"/>
          <w:numId w:val="10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copia di un documento di identità in corso di validità del richiedente. </w:t>
      </w:r>
    </w:p>
    <w:p w14:paraId="0E4A584E" w14:textId="77777777" w:rsidR="008A433D" w:rsidRPr="00542C30" w:rsidRDefault="008A433D" w:rsidP="00990071">
      <w:pPr>
        <w:pStyle w:val="Paragrafoelenco"/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</w:p>
    <w:p w14:paraId="18B29C10" w14:textId="010E9463" w:rsidR="00542C30" w:rsidRDefault="008A433D" w:rsidP="003F0329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>
        <w:rPr>
          <w:rFonts w:ascii="Cambria" w:hAnsi="Cambria" w:cs="BookAntiqua"/>
          <w:noProof/>
          <w:color w:val="000000"/>
          <w:kern w:val="0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EE484" wp14:editId="5BE8991A">
                <wp:simplePos x="0" y="0"/>
                <wp:positionH relativeFrom="column">
                  <wp:posOffset>-182880</wp:posOffset>
                </wp:positionH>
                <wp:positionV relativeFrom="paragraph">
                  <wp:posOffset>93345</wp:posOffset>
                </wp:positionV>
                <wp:extent cx="6102350" cy="2133600"/>
                <wp:effectExtent l="0" t="0" r="12700" b="19050"/>
                <wp:wrapNone/>
                <wp:docPr id="1419656074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2133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B0D5E" id="Rettangolo con angoli arrotondati 1" o:spid="_x0000_s1026" style="position:absolute;margin-left:-14.4pt;margin-top:7.35pt;width:480.5pt;height:1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" filled="f" strokecolor="black [3213]" strokeweight="1pt">
                <v:stroke joinstyle="miter"/>
              </v:roundrect>
            </w:pict>
          </mc:Fallback>
        </mc:AlternateContent>
      </w:r>
    </w:p>
    <w:p w14:paraId="51A7EB0A" w14:textId="4E02C70D" w:rsidR="00542C30" w:rsidRDefault="003F0329" w:rsidP="003F0329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Il referente</w:t>
      </w:r>
      <w:r w:rsidR="00542C30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del gruppo/Associazione/Altro _____________________________________________________________ </w:t>
      </w: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è </w:t>
      </w:r>
      <w:r w:rsidR="00542C30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(nome e cognome) ____________________________________________________________ nella sua qualità di __________________________________________________ .</w:t>
      </w:r>
    </w:p>
    <w:p w14:paraId="5E00F580" w14:textId="1E85760D" w:rsidR="00C567E8" w:rsidRDefault="00C567E8" w:rsidP="003F0329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</w:p>
    <w:p w14:paraId="0C582FF3" w14:textId="76816B5E" w:rsidR="00542C30" w:rsidRDefault="00542C30" w:rsidP="003F0329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Recapiti del referente:</w:t>
      </w:r>
    </w:p>
    <w:p w14:paraId="157D279A" w14:textId="5843D22D" w:rsidR="00542C30" w:rsidRDefault="00542C30" w:rsidP="00542C30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Telefono (fisso o mobile): ___________________________________________</w:t>
      </w:r>
    </w:p>
    <w:p w14:paraId="73D8C0CD" w14:textId="77777777" w:rsidR="00542C30" w:rsidRDefault="00542C30" w:rsidP="003F0329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PEC (mezzo di comunicazione preferenziale): ________________________________@________________</w:t>
      </w:r>
    </w:p>
    <w:p w14:paraId="7661BC68" w14:textId="34DE738C" w:rsidR="003F0329" w:rsidRPr="00542C30" w:rsidRDefault="003F0329" w:rsidP="003F0329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542C30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e-mail </w:t>
      </w:r>
      <w:r w:rsidR="00542C30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________________________________@________________</w:t>
      </w:r>
    </w:p>
    <w:p w14:paraId="73C20DB6" w14:textId="55ADB52F" w:rsidR="003F0329" w:rsidRDefault="00542C30" w:rsidP="008A433D">
      <w:pPr>
        <w:widowControl/>
        <w:suppressAutoHyphens w:val="0"/>
        <w:autoSpaceDE w:val="0"/>
        <w:adjustRightInd w:val="0"/>
        <w:spacing w:before="240"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Luogo e data</w:t>
      </w:r>
      <w:r w:rsidR="008A433D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_________________________________________</w:t>
      </w:r>
      <w:r w:rsidR="003F0329"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</w:t>
      </w:r>
    </w:p>
    <w:p w14:paraId="1E85D955" w14:textId="3FE5BE99" w:rsidR="003F0329" w:rsidRDefault="003F0329" w:rsidP="00542C30">
      <w:pPr>
        <w:widowControl/>
        <w:suppressAutoHyphens w:val="0"/>
        <w:autoSpaceDE w:val="0"/>
        <w:adjustRightInd w:val="0"/>
        <w:spacing w:line="360" w:lineRule="auto"/>
        <w:ind w:left="4536"/>
        <w:jc w:val="center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F0329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Timbro e Firma</w:t>
      </w:r>
      <w:r w:rsidR="00542C30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leggibile</w:t>
      </w:r>
    </w:p>
    <w:p w14:paraId="59E95FAC" w14:textId="77777777" w:rsidR="00542C30" w:rsidRDefault="00542C30" w:rsidP="00542C30">
      <w:pPr>
        <w:widowControl/>
        <w:suppressAutoHyphens w:val="0"/>
        <w:autoSpaceDE w:val="0"/>
        <w:adjustRightInd w:val="0"/>
        <w:spacing w:line="360" w:lineRule="auto"/>
        <w:ind w:left="4536"/>
        <w:jc w:val="center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</w:p>
    <w:p w14:paraId="7CE0438A" w14:textId="6ACD794A" w:rsidR="00542C30" w:rsidRPr="003F0329" w:rsidRDefault="00542C30" w:rsidP="00542C30">
      <w:pPr>
        <w:widowControl/>
        <w:suppressAutoHyphens w:val="0"/>
        <w:autoSpaceDE w:val="0"/>
        <w:adjustRightInd w:val="0"/>
        <w:spacing w:line="360" w:lineRule="auto"/>
        <w:ind w:left="4536"/>
        <w:jc w:val="center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_________________________________________</w:t>
      </w:r>
    </w:p>
    <w:p w14:paraId="45B791CC" w14:textId="65E39D2C" w:rsidR="003F0329" w:rsidRPr="00C567E8" w:rsidRDefault="003F0329" w:rsidP="003F0329">
      <w:pPr>
        <w:widowControl/>
        <w:suppressAutoHyphens w:val="0"/>
        <w:autoSpaceDE w:val="0"/>
        <w:adjustRightInd w:val="0"/>
        <w:jc w:val="both"/>
        <w:textAlignment w:val="auto"/>
        <w:rPr>
          <w:rFonts w:ascii="Cambria" w:hAnsi="Cambria" w:cs="BookAntiqua"/>
          <w:color w:val="000000"/>
          <w:kern w:val="0"/>
          <w:sz w:val="18"/>
          <w:szCs w:val="18"/>
          <w:lang w:bidi="ar-SA"/>
        </w:rPr>
      </w:pPr>
      <w:r w:rsidRPr="00C567E8">
        <w:rPr>
          <w:rFonts w:ascii="Cambria" w:hAnsi="Cambria" w:cs="BookAntiqua-Bold"/>
          <w:b/>
          <w:bCs/>
          <w:color w:val="000000"/>
          <w:kern w:val="0"/>
          <w:sz w:val="18"/>
          <w:szCs w:val="18"/>
          <w:lang w:bidi="ar-SA"/>
        </w:rPr>
        <w:t>Indicare</w:t>
      </w:r>
      <w:r w:rsidRPr="00C567E8">
        <w:rPr>
          <w:rFonts w:ascii="Cambria" w:hAnsi="Cambria" w:cs="BookAntiqua"/>
          <w:color w:val="000000"/>
          <w:kern w:val="0"/>
          <w:sz w:val="18"/>
          <w:szCs w:val="18"/>
          <w:lang w:bidi="ar-SA"/>
        </w:rPr>
        <w:t>:</w:t>
      </w:r>
    </w:p>
    <w:p w14:paraId="54040309" w14:textId="01F56133" w:rsidR="003F0329" w:rsidRPr="00C567E8" w:rsidRDefault="00542C30" w:rsidP="00C567E8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ascii="Cambria" w:hAnsi="Cambria" w:cs="BookAntiqua"/>
          <w:color w:val="4A442A"/>
          <w:kern w:val="0"/>
          <w:sz w:val="18"/>
          <w:szCs w:val="18"/>
          <w:lang w:bidi="ar-SA"/>
        </w:rPr>
      </w:pPr>
      <w:r w:rsidRPr="00C567E8">
        <w:rPr>
          <w:rFonts w:ascii="Cambria" w:hAnsi="Cambria" w:cs="BookAntiqua"/>
          <w:color w:val="4A442A"/>
          <w:kern w:val="0"/>
          <w:sz w:val="18"/>
          <w:szCs w:val="18"/>
          <w:lang w:bidi="ar-SA"/>
        </w:rPr>
        <w:t>(</w:t>
      </w:r>
      <w:r w:rsidR="003F0329" w:rsidRPr="00C567E8">
        <w:rPr>
          <w:rFonts w:ascii="Cambria" w:hAnsi="Cambria" w:cs="BookAntiqua"/>
          <w:color w:val="4A442A"/>
          <w:kern w:val="0"/>
          <w:sz w:val="18"/>
          <w:szCs w:val="18"/>
          <w:lang w:bidi="ar-SA"/>
        </w:rPr>
        <w:t xml:space="preserve">1) Gruppo Sportivo – Associazione Sportiva </w:t>
      </w:r>
      <w:r w:rsidR="003F0329" w:rsidRPr="00C567E8">
        <w:rPr>
          <w:rFonts w:ascii="Cambria" w:hAnsi="Cambria" w:cs="BookAntiqua"/>
          <w:color w:val="4A442A"/>
          <w:kern w:val="0"/>
          <w:sz w:val="18"/>
          <w:szCs w:val="18"/>
          <w:lang w:bidi="ar-SA"/>
        </w:rPr>
        <w:t>–</w:t>
      </w:r>
      <w:r w:rsidR="003F0329" w:rsidRPr="00C567E8">
        <w:rPr>
          <w:rFonts w:ascii="Cambria" w:hAnsi="Cambria" w:cs="BookAntiqua"/>
          <w:color w:val="4A442A"/>
          <w:kern w:val="0"/>
          <w:sz w:val="18"/>
          <w:szCs w:val="18"/>
          <w:lang w:bidi="ar-SA"/>
        </w:rPr>
        <w:t xml:space="preserve"> Altro</w:t>
      </w:r>
      <w:r w:rsidR="003F0329" w:rsidRPr="00C567E8">
        <w:rPr>
          <w:rFonts w:ascii="Cambria" w:hAnsi="Cambria" w:cs="BookAntiqua"/>
          <w:color w:val="4A442A"/>
          <w:kern w:val="0"/>
          <w:sz w:val="18"/>
          <w:szCs w:val="18"/>
          <w:lang w:bidi="ar-SA"/>
        </w:rPr>
        <w:t>;</w:t>
      </w:r>
    </w:p>
    <w:p w14:paraId="2C70DCA3" w14:textId="2D9675F8" w:rsidR="00542C30" w:rsidRPr="00C567E8" w:rsidRDefault="00542C30" w:rsidP="00C567E8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ascii="Cambria" w:hAnsi="Cambria" w:cs="BookAntiqua"/>
          <w:color w:val="4A442A"/>
          <w:kern w:val="0"/>
          <w:sz w:val="18"/>
          <w:szCs w:val="18"/>
          <w:lang w:bidi="ar-SA"/>
        </w:rPr>
      </w:pPr>
      <w:r w:rsidRPr="00C567E8">
        <w:rPr>
          <w:rFonts w:ascii="Cambria" w:hAnsi="Cambria" w:cs="BookAntiqua"/>
          <w:color w:val="4A442A"/>
          <w:kern w:val="0"/>
          <w:sz w:val="18"/>
          <w:szCs w:val="18"/>
          <w:lang w:bidi="ar-SA"/>
        </w:rPr>
        <w:t>(</w:t>
      </w:r>
      <w:r w:rsidR="003F0329" w:rsidRPr="00C567E8">
        <w:rPr>
          <w:rFonts w:ascii="Cambria" w:hAnsi="Cambria" w:cs="BookAntiqua"/>
          <w:color w:val="4A442A"/>
          <w:kern w:val="0"/>
          <w:sz w:val="18"/>
          <w:szCs w:val="18"/>
          <w:lang w:bidi="ar-SA"/>
        </w:rPr>
        <w:t xml:space="preserve">2) </w:t>
      </w:r>
      <w:r w:rsidRPr="00C567E8">
        <w:rPr>
          <w:rFonts w:ascii="Cambria" w:hAnsi="Cambria" w:cs="BookAntiqua"/>
          <w:color w:val="4A442A"/>
          <w:kern w:val="0"/>
          <w:sz w:val="18"/>
          <w:szCs w:val="18"/>
          <w:lang w:bidi="ar-SA"/>
        </w:rPr>
        <w:t>Ai sensi dell’art. 9 del Regolamento comunale, è extrascolastico l’orario d’uso della palestra 16:30 – 23:00 (giorni feriali) e 09:00-23:00 (sabato).</w:t>
      </w:r>
    </w:p>
    <w:p w14:paraId="65E8A731" w14:textId="09A8636B" w:rsidR="00BE7249" w:rsidRPr="00C567E8" w:rsidRDefault="00542C30" w:rsidP="00C567E8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ascii="Cambria" w:hAnsi="Cambria" w:cs="BookAntiqua"/>
          <w:b/>
          <w:color w:val="4A442A"/>
          <w:kern w:val="0"/>
          <w:sz w:val="18"/>
          <w:szCs w:val="18"/>
          <w:lang w:bidi="ar-SA"/>
        </w:rPr>
      </w:pPr>
      <w:r w:rsidRPr="00C567E8">
        <w:rPr>
          <w:rFonts w:ascii="Cambria" w:hAnsi="Cambria" w:cs="BookAntiqua"/>
          <w:color w:val="4A442A"/>
          <w:kern w:val="0"/>
          <w:sz w:val="18"/>
          <w:szCs w:val="18"/>
          <w:lang w:bidi="ar-SA"/>
        </w:rPr>
        <w:t xml:space="preserve">(3) </w:t>
      </w:r>
      <w:r w:rsidR="003F0329" w:rsidRPr="00C567E8">
        <w:rPr>
          <w:rFonts w:ascii="Cambria" w:hAnsi="Cambria" w:cs="BookAntiqua"/>
          <w:color w:val="4A442A"/>
          <w:kern w:val="0"/>
          <w:sz w:val="18"/>
          <w:szCs w:val="18"/>
          <w:lang w:bidi="ar-SA"/>
        </w:rPr>
        <w:t xml:space="preserve">Data inizio </w:t>
      </w:r>
      <w:r w:rsidR="003F0329" w:rsidRPr="00C567E8">
        <w:rPr>
          <w:rFonts w:ascii="Cambria" w:hAnsi="Cambria" w:cs="BookAntiqua"/>
          <w:color w:val="4A442A"/>
          <w:kern w:val="0"/>
          <w:sz w:val="18"/>
          <w:szCs w:val="18"/>
          <w:lang w:bidi="ar-SA"/>
        </w:rPr>
        <w:t xml:space="preserve">e fine </w:t>
      </w:r>
      <w:r w:rsidR="003F0329" w:rsidRPr="00C567E8">
        <w:rPr>
          <w:rFonts w:ascii="Cambria" w:hAnsi="Cambria" w:cs="BookAntiqua"/>
          <w:color w:val="4A442A"/>
          <w:kern w:val="0"/>
          <w:sz w:val="18"/>
          <w:szCs w:val="18"/>
          <w:lang w:bidi="ar-SA"/>
        </w:rPr>
        <w:t>attività</w:t>
      </w:r>
      <w:r w:rsidR="003F0329" w:rsidRPr="00C567E8">
        <w:rPr>
          <w:rFonts w:ascii="Cambria" w:hAnsi="Cambria" w:cs="BookAntiqua"/>
          <w:color w:val="4A442A"/>
          <w:kern w:val="0"/>
          <w:sz w:val="18"/>
          <w:szCs w:val="18"/>
          <w:lang w:bidi="ar-SA"/>
        </w:rPr>
        <w:t xml:space="preserve">. L’Avviso pubblico 2024 2025 stabilisce che il termine delle attività per cui si può chiedere la concessione in uso temporaneo della palestra scolastica comunale è il </w:t>
      </w:r>
      <w:r w:rsidR="003F0329" w:rsidRPr="00C567E8">
        <w:rPr>
          <w:rFonts w:ascii="Cambria" w:hAnsi="Cambria" w:cs="BookAntiqua"/>
          <w:b/>
          <w:color w:val="4A442A"/>
          <w:kern w:val="0"/>
          <w:sz w:val="18"/>
          <w:szCs w:val="18"/>
          <w:lang w:bidi="ar-SA"/>
        </w:rPr>
        <w:t>31 luglio 2025.</w:t>
      </w:r>
    </w:p>
    <w:sectPr w:rsidR="00BE7249" w:rsidRPr="00C567E8" w:rsidSect="008A433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2" w:right="1416" w:bottom="851" w:left="1418" w:header="709" w:footer="27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BEA93" w14:textId="77777777" w:rsidR="003F0329" w:rsidRDefault="003F0329">
      <w:r>
        <w:separator/>
      </w:r>
    </w:p>
  </w:endnote>
  <w:endnote w:type="continuationSeparator" w:id="0">
    <w:p w14:paraId="2523C5F3" w14:textId="77777777" w:rsidR="003F0329" w:rsidRDefault="003F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Antiqu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E3F9F" w14:textId="77777777" w:rsidR="00306112" w:rsidRDefault="00484FC7" w:rsidP="00496613">
    <w:pPr>
      <w:pStyle w:val="Pidipagina"/>
      <w:ind w:left="-567" w:right="-567"/>
      <w:jc w:val="center"/>
      <w:rPr>
        <w:rFonts w:ascii="Traditional Arabic" w:hAnsi="Traditional Arabic"/>
        <w:sz w:val="18"/>
        <w:szCs w:val="18"/>
      </w:rPr>
    </w:pPr>
    <w:r>
      <w:rPr>
        <w:rFonts w:ascii="Traditional Arabic" w:hAnsi="Traditional Arabic"/>
        <w:sz w:val="18"/>
        <w:szCs w:val="18"/>
      </w:rPr>
      <w:t xml:space="preserve">00030 – Piazza Vittorio Emanuele II, 5 – Tel 06/97.85.9938 (int. </w:t>
    </w:r>
    <w:r w:rsidR="009C4D0B">
      <w:rPr>
        <w:rFonts w:ascii="Traditional Arabic" w:hAnsi="Traditional Arabic"/>
        <w:sz w:val="18"/>
        <w:szCs w:val="18"/>
      </w:rPr>
      <w:t>6</w:t>
    </w:r>
    <w:r>
      <w:rPr>
        <w:rFonts w:ascii="Traditional Arabic" w:hAnsi="Traditional Arabic"/>
        <w:sz w:val="18"/>
        <w:szCs w:val="18"/>
      </w:rPr>
      <w:t xml:space="preserve">) – Fax 06.9438832 – C.F. 84000880587 </w:t>
    </w:r>
    <w:proofErr w:type="gramStart"/>
    <w:r>
      <w:rPr>
        <w:rFonts w:ascii="Traditional Arabic" w:hAnsi="Traditional Arabic"/>
        <w:sz w:val="18"/>
        <w:szCs w:val="18"/>
      </w:rPr>
      <w:t>–  P.IVA</w:t>
    </w:r>
    <w:proofErr w:type="gramEnd"/>
    <w:r>
      <w:rPr>
        <w:rFonts w:ascii="Traditional Arabic" w:hAnsi="Traditional Arabic"/>
        <w:sz w:val="18"/>
        <w:szCs w:val="18"/>
      </w:rPr>
      <w:t xml:space="preserve"> 02145271009</w:t>
    </w:r>
  </w:p>
  <w:p w14:paraId="4D5B9938" w14:textId="77777777" w:rsidR="00306112" w:rsidRDefault="00484FC7" w:rsidP="00496613">
    <w:pPr>
      <w:pStyle w:val="Pidipagina"/>
      <w:ind w:left="-567" w:right="-567"/>
      <w:jc w:val="center"/>
      <w:rPr>
        <w:rFonts w:ascii="Traditional Arabic" w:hAnsi="Traditional Arabic"/>
        <w:sz w:val="18"/>
        <w:szCs w:val="18"/>
      </w:rPr>
    </w:pPr>
    <w:r>
      <w:rPr>
        <w:rFonts w:ascii="Traditional Arabic" w:hAnsi="Traditional Arabic"/>
        <w:sz w:val="18"/>
        <w:szCs w:val="18"/>
      </w:rPr>
      <w:t xml:space="preserve">Sito Internet: www.comune.colonna.roma.it – E-mail: </w:t>
    </w:r>
    <w:r w:rsidR="00496613">
      <w:rPr>
        <w:rFonts w:ascii="Traditional Arabic" w:hAnsi="Traditional Arabic"/>
        <w:sz w:val="18"/>
        <w:szCs w:val="18"/>
      </w:rPr>
      <w:t>sociale</w:t>
    </w:r>
    <w:r>
      <w:rPr>
        <w:rFonts w:ascii="Traditional Arabic" w:hAnsi="Traditional Arabic"/>
        <w:sz w:val="18"/>
        <w:szCs w:val="18"/>
      </w:rPr>
      <w:t xml:space="preserve">@comune.colonna.roma.it – PEC: </w:t>
    </w:r>
    <w:hyperlink r:id="rId1" w:history="1">
      <w:r w:rsidR="00046A3B" w:rsidRPr="00486E31">
        <w:rPr>
          <w:rStyle w:val="Collegamentoipertestuale"/>
          <w:rFonts w:ascii="Traditional Arabic" w:hAnsi="Traditional Arabic"/>
          <w:sz w:val="18"/>
          <w:szCs w:val="18"/>
        </w:rPr>
        <w:t>sociale@pec.comunedicolonna.it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  <w:sz w:val="20"/>
        <w:szCs w:val="20"/>
      </w:rPr>
      <w:id w:val="1968622659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4DA3C4" w14:textId="77777777" w:rsidR="00496522" w:rsidRPr="00496522" w:rsidRDefault="00496522" w:rsidP="00496522">
            <w:pPr>
              <w:pStyle w:val="Pidipagina"/>
              <w:jc w:val="center"/>
              <w:rPr>
                <w:rFonts w:ascii="Garamond" w:hAnsi="Garamond"/>
                <w:sz w:val="20"/>
                <w:szCs w:val="20"/>
              </w:rPr>
            </w:pPr>
            <w:r w:rsidRPr="00496522">
              <w:rPr>
                <w:rFonts w:ascii="Garamond" w:hAnsi="Garamond"/>
                <w:sz w:val="20"/>
                <w:szCs w:val="20"/>
              </w:rPr>
              <w:t xml:space="preserve">Pag. </w:t>
            </w:r>
            <w:r w:rsidRPr="00496522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496522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496522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496522"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  <w:r w:rsidRPr="00496522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496522">
              <w:rPr>
                <w:rFonts w:ascii="Garamond" w:hAnsi="Garamond"/>
                <w:sz w:val="20"/>
                <w:szCs w:val="20"/>
              </w:rPr>
              <w:t xml:space="preserve"> di </w:t>
            </w:r>
            <w:r w:rsidRPr="00496522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496522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496522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496522"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  <w:r w:rsidRPr="00496522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AF837" w14:textId="77777777" w:rsidR="003F0329" w:rsidRDefault="003F0329">
      <w:r>
        <w:rPr>
          <w:color w:val="000000"/>
        </w:rPr>
        <w:separator/>
      </w:r>
    </w:p>
  </w:footnote>
  <w:footnote w:type="continuationSeparator" w:id="0">
    <w:p w14:paraId="1B1DD43A" w14:textId="77777777" w:rsidR="003F0329" w:rsidRDefault="003F0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4AE69" w14:textId="77777777" w:rsidR="00496522" w:rsidRPr="00496522" w:rsidRDefault="00BD3C90" w:rsidP="00BD3C90">
    <w:pPr>
      <w:pStyle w:val="Titolo1"/>
      <w:tabs>
        <w:tab w:val="left" w:pos="3544"/>
      </w:tabs>
      <w:ind w:left="0" w:right="5386" w:firstLine="0"/>
      <w:jc w:val="center"/>
      <w:rPr>
        <w:sz w:val="22"/>
        <w:szCs w:val="22"/>
      </w:rPr>
    </w:pPr>
    <w:r>
      <w:rPr>
        <w:noProof/>
        <w:sz w:val="44"/>
        <w:szCs w:val="44"/>
      </w:rPr>
      <w:drawing>
        <wp:anchor distT="0" distB="0" distL="114300" distR="114300" simplePos="0" relativeHeight="251666432" behindDoc="0" locked="0" layoutInCell="1" allowOverlap="1" wp14:anchorId="75D1C403" wp14:editId="0B598E45">
          <wp:simplePos x="0" y="0"/>
          <wp:positionH relativeFrom="column">
            <wp:posOffset>-181436</wp:posOffset>
          </wp:positionH>
          <wp:positionV relativeFrom="paragraph">
            <wp:posOffset>-104775</wp:posOffset>
          </wp:positionV>
          <wp:extent cx="507103" cy="599704"/>
          <wp:effectExtent l="0" t="0" r="7620" b="0"/>
          <wp:wrapNone/>
          <wp:docPr id="147253854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118783" name="Immagine 21031187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103" cy="599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522" w:rsidRPr="00496522">
      <w:rPr>
        <w:sz w:val="22"/>
        <w:szCs w:val="22"/>
      </w:rPr>
      <w:t>COMUNE</w:t>
    </w:r>
    <w:r w:rsidR="00496522">
      <w:rPr>
        <w:sz w:val="22"/>
        <w:szCs w:val="22"/>
      </w:rPr>
      <w:t xml:space="preserve"> </w:t>
    </w:r>
    <w:r w:rsidR="00496522" w:rsidRPr="00496522">
      <w:rPr>
        <w:sz w:val="22"/>
        <w:szCs w:val="22"/>
      </w:rPr>
      <w:t>DI</w:t>
    </w:r>
    <w:r w:rsidR="00496522">
      <w:rPr>
        <w:sz w:val="22"/>
        <w:szCs w:val="22"/>
      </w:rPr>
      <w:t xml:space="preserve"> </w:t>
    </w:r>
    <w:r w:rsidR="00496522" w:rsidRPr="00496522">
      <w:rPr>
        <w:sz w:val="22"/>
        <w:szCs w:val="22"/>
      </w:rPr>
      <w:t>COLONNA</w:t>
    </w:r>
  </w:p>
  <w:p w14:paraId="7273C9CF" w14:textId="77777777" w:rsidR="00496522" w:rsidRDefault="00496522" w:rsidP="00BD3C90">
    <w:pPr>
      <w:pStyle w:val="Titolo1"/>
      <w:ind w:left="567" w:right="5953" w:firstLine="0"/>
      <w:jc w:val="center"/>
      <w:rPr>
        <w:b w:val="0"/>
        <w:bCs w:val="0"/>
        <w:sz w:val="12"/>
        <w:szCs w:val="12"/>
      </w:rPr>
    </w:pPr>
    <w:r w:rsidRPr="00496522">
      <w:rPr>
        <w:b w:val="0"/>
        <w:bCs w:val="0"/>
        <w:sz w:val="12"/>
        <w:szCs w:val="12"/>
      </w:rPr>
      <w:t xml:space="preserve">- Città Metropolitana di Roma Capitale </w:t>
    </w:r>
    <w:r>
      <w:rPr>
        <w:b w:val="0"/>
        <w:bCs w:val="0"/>
        <w:sz w:val="12"/>
        <w:szCs w:val="12"/>
      </w:rPr>
      <w:t>–</w:t>
    </w:r>
  </w:p>
  <w:p w14:paraId="5F11F7F8" w14:textId="77777777" w:rsidR="00496522" w:rsidRPr="00496522" w:rsidRDefault="00496522" w:rsidP="00BD3C90">
    <w:pPr>
      <w:pStyle w:val="Titolo1"/>
      <w:tabs>
        <w:tab w:val="left" w:pos="2977"/>
      </w:tabs>
      <w:ind w:left="-284" w:right="5103" w:firstLine="0"/>
      <w:jc w:val="center"/>
      <w:rPr>
        <w:b w:val="0"/>
        <w:bCs w:val="0"/>
        <w:sz w:val="12"/>
        <w:szCs w:val="12"/>
      </w:rPr>
    </w:pPr>
    <w:r w:rsidRPr="00496522">
      <w:rPr>
        <w:b w:val="0"/>
        <w:bCs w:val="0"/>
        <w:sz w:val="12"/>
        <w:szCs w:val="12"/>
      </w:rPr>
      <w:t>Area 1 – Affari Generali, Attività sociali e culturali</w:t>
    </w:r>
  </w:p>
  <w:p w14:paraId="4F62C2FA" w14:textId="77777777" w:rsidR="00496522" w:rsidRDefault="004965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818F5" w14:textId="77777777" w:rsidR="00496522" w:rsidRDefault="00BD3C90" w:rsidP="00496522">
    <w:pPr>
      <w:pStyle w:val="Titolo1"/>
      <w:ind w:left="0" w:firstLine="0"/>
      <w:jc w:val="center"/>
      <w:rPr>
        <w:sz w:val="44"/>
        <w:szCs w:val="44"/>
      </w:rPr>
    </w:pPr>
    <w:r>
      <w:rPr>
        <w:noProof/>
        <w:sz w:val="44"/>
        <w:szCs w:val="44"/>
      </w:rPr>
      <w:drawing>
        <wp:anchor distT="0" distB="0" distL="114300" distR="114300" simplePos="0" relativeHeight="251667456" behindDoc="1" locked="0" layoutInCell="1" allowOverlap="1" wp14:anchorId="05B3A531" wp14:editId="57D4FE26">
          <wp:simplePos x="0" y="0"/>
          <wp:positionH relativeFrom="column">
            <wp:posOffset>20955</wp:posOffset>
          </wp:positionH>
          <wp:positionV relativeFrom="paragraph">
            <wp:posOffset>-135814</wp:posOffset>
          </wp:positionV>
          <wp:extent cx="1259416" cy="731520"/>
          <wp:effectExtent l="0" t="0" r="0" b="0"/>
          <wp:wrapNone/>
          <wp:docPr id="151856550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429434" name="Immagine 10664294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416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522">
      <w:rPr>
        <w:sz w:val="44"/>
        <w:szCs w:val="44"/>
      </w:rPr>
      <w:t xml:space="preserve">      </w:t>
    </w:r>
    <w:r w:rsidR="00AE33EF">
      <w:rPr>
        <w:sz w:val="44"/>
        <w:szCs w:val="44"/>
      </w:rPr>
      <w:t xml:space="preserve">  </w:t>
    </w:r>
    <w:r w:rsidR="00496522">
      <w:rPr>
        <w:sz w:val="44"/>
        <w:szCs w:val="44"/>
      </w:rPr>
      <w:t>COMUNE   DI   COLONNA</w:t>
    </w:r>
  </w:p>
  <w:p w14:paraId="20B239B6" w14:textId="77777777" w:rsidR="00496522" w:rsidRDefault="00496522" w:rsidP="00AE33EF">
    <w:pPr>
      <w:pStyle w:val="Titolo1"/>
      <w:spacing w:after="240"/>
      <w:ind w:left="0" w:firstLine="0"/>
      <w:jc w:val="center"/>
      <w:rPr>
        <w:b w:val="0"/>
        <w:bCs w:val="0"/>
        <w:sz w:val="24"/>
      </w:rPr>
    </w:pPr>
    <w:r>
      <w:rPr>
        <w:b w:val="0"/>
        <w:bCs w:val="0"/>
        <w:sz w:val="24"/>
      </w:rPr>
      <w:t xml:space="preserve">        - </w:t>
    </w:r>
    <w:r w:rsidR="00BD3C90">
      <w:rPr>
        <w:b w:val="0"/>
        <w:bCs w:val="0"/>
        <w:sz w:val="24"/>
      </w:rPr>
      <w:t>Città Metropolitana di Roma Capitale</w:t>
    </w:r>
    <w:r>
      <w:rPr>
        <w:b w:val="0"/>
        <w:bCs w:val="0"/>
        <w:sz w:val="24"/>
      </w:rPr>
      <w:t xml:space="preserve"> -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47"/>
    </w:tblGrid>
    <w:tr w:rsidR="00496522" w14:paraId="2F2FA88E" w14:textId="77777777" w:rsidTr="00F23D73">
      <w:trPr>
        <w:trHeight w:val="282"/>
      </w:trPr>
      <w:tc>
        <w:tcPr>
          <w:tcW w:w="9047" w:type="dxa"/>
          <w:tcBorders>
            <w:top w:val="single" w:sz="4" w:space="0" w:color="auto"/>
            <w:bottom w:val="single" w:sz="4" w:space="0" w:color="auto"/>
          </w:tcBorders>
        </w:tcPr>
        <w:p w14:paraId="705CB243" w14:textId="77777777" w:rsidR="00496522" w:rsidRDefault="00496522" w:rsidP="00496522">
          <w:pPr>
            <w:pStyle w:val="Textbody"/>
            <w:spacing w:after="0" w:line="276" w:lineRule="auto"/>
            <w:jc w:val="center"/>
          </w:pPr>
          <w:r>
            <w:rPr>
              <w:b/>
              <w:bCs/>
              <w:i/>
              <w:iCs/>
            </w:rPr>
            <w:t>Area 1 – Affari Generali, Attività sociali e culturali</w:t>
          </w:r>
        </w:p>
      </w:tc>
    </w:tr>
  </w:tbl>
  <w:p w14:paraId="52621EEF" w14:textId="77777777" w:rsidR="00496522" w:rsidRDefault="004965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5BD1"/>
    <w:multiLevelType w:val="hybridMultilevel"/>
    <w:tmpl w:val="3DCC1C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7261"/>
    <w:multiLevelType w:val="hybridMultilevel"/>
    <w:tmpl w:val="D2A250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0F14"/>
    <w:multiLevelType w:val="hybridMultilevel"/>
    <w:tmpl w:val="35D6B392"/>
    <w:lvl w:ilvl="0" w:tplc="0D864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45CB9"/>
    <w:multiLevelType w:val="hybridMultilevel"/>
    <w:tmpl w:val="CBA4D5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17F81"/>
    <w:multiLevelType w:val="hybridMultilevel"/>
    <w:tmpl w:val="E02A6BB8"/>
    <w:lvl w:ilvl="0" w:tplc="A04E6DE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B35FC"/>
    <w:multiLevelType w:val="hybridMultilevel"/>
    <w:tmpl w:val="A3F2E6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F54A4"/>
    <w:multiLevelType w:val="hybridMultilevel"/>
    <w:tmpl w:val="92EAC1D4"/>
    <w:lvl w:ilvl="0" w:tplc="BE60E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87F21"/>
    <w:multiLevelType w:val="multilevel"/>
    <w:tmpl w:val="D74C40AA"/>
    <w:styleLink w:val="WWNum1"/>
    <w:lvl w:ilvl="0">
      <w:start w:val="1"/>
      <w:numFmt w:val="none"/>
      <w:lvlText w:val="%1"/>
      <w:lvlJc w:val="left"/>
      <w:pPr>
        <w:ind w:left="2124" w:firstLine="708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4AF26C8D"/>
    <w:multiLevelType w:val="hybridMultilevel"/>
    <w:tmpl w:val="32BE2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A5782"/>
    <w:multiLevelType w:val="hybridMultilevel"/>
    <w:tmpl w:val="FDBA5416"/>
    <w:lvl w:ilvl="0" w:tplc="EC74E4B2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172643"/>
    <w:multiLevelType w:val="hybridMultilevel"/>
    <w:tmpl w:val="91B69D98"/>
    <w:lvl w:ilvl="0" w:tplc="DB5627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810439">
    <w:abstractNumId w:val="7"/>
  </w:num>
  <w:num w:numId="2" w16cid:durableId="1246722142">
    <w:abstractNumId w:val="2"/>
  </w:num>
  <w:num w:numId="3" w16cid:durableId="1856266862">
    <w:abstractNumId w:val="10"/>
  </w:num>
  <w:num w:numId="4" w16cid:durableId="634332821">
    <w:abstractNumId w:val="4"/>
  </w:num>
  <w:num w:numId="5" w16cid:durableId="1749574795">
    <w:abstractNumId w:val="9"/>
  </w:num>
  <w:num w:numId="6" w16cid:durableId="79254979">
    <w:abstractNumId w:val="6"/>
  </w:num>
  <w:num w:numId="7" w16cid:durableId="686104826">
    <w:abstractNumId w:val="8"/>
  </w:num>
  <w:num w:numId="8" w16cid:durableId="1175263694">
    <w:abstractNumId w:val="0"/>
  </w:num>
  <w:num w:numId="9" w16cid:durableId="681325083">
    <w:abstractNumId w:val="1"/>
  </w:num>
  <w:num w:numId="10" w16cid:durableId="45959893">
    <w:abstractNumId w:val="3"/>
  </w:num>
  <w:num w:numId="11" w16cid:durableId="561645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329"/>
    <w:rsid w:val="00046A3B"/>
    <w:rsid w:val="000B35C9"/>
    <w:rsid w:val="001A3BE3"/>
    <w:rsid w:val="001E55D5"/>
    <w:rsid w:val="00212D14"/>
    <w:rsid w:val="00232D2D"/>
    <w:rsid w:val="00277D2E"/>
    <w:rsid w:val="00306112"/>
    <w:rsid w:val="003A243E"/>
    <w:rsid w:val="003B28F3"/>
    <w:rsid w:val="003C48E5"/>
    <w:rsid w:val="003F0329"/>
    <w:rsid w:val="00466B81"/>
    <w:rsid w:val="00484FC7"/>
    <w:rsid w:val="00496522"/>
    <w:rsid w:val="00496613"/>
    <w:rsid w:val="00502728"/>
    <w:rsid w:val="00542C30"/>
    <w:rsid w:val="00591B9E"/>
    <w:rsid w:val="005B001F"/>
    <w:rsid w:val="005C2881"/>
    <w:rsid w:val="00616D66"/>
    <w:rsid w:val="00627809"/>
    <w:rsid w:val="006B5043"/>
    <w:rsid w:val="006F1633"/>
    <w:rsid w:val="007C3A2C"/>
    <w:rsid w:val="00863A97"/>
    <w:rsid w:val="008A433D"/>
    <w:rsid w:val="008A5941"/>
    <w:rsid w:val="008B789A"/>
    <w:rsid w:val="008C7C42"/>
    <w:rsid w:val="009023AA"/>
    <w:rsid w:val="00956AB5"/>
    <w:rsid w:val="00990071"/>
    <w:rsid w:val="009C4D0B"/>
    <w:rsid w:val="00AA44DD"/>
    <w:rsid w:val="00AA7A45"/>
    <w:rsid w:val="00AE33EF"/>
    <w:rsid w:val="00B90602"/>
    <w:rsid w:val="00BC681E"/>
    <w:rsid w:val="00BD3C90"/>
    <w:rsid w:val="00BE7249"/>
    <w:rsid w:val="00C50F47"/>
    <w:rsid w:val="00C567E8"/>
    <w:rsid w:val="00D53D49"/>
    <w:rsid w:val="00E60368"/>
    <w:rsid w:val="00EF1E70"/>
    <w:rsid w:val="00F10627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862E2"/>
  <w15:docId w15:val="{CC07F5E6-5DE5-4318-8ED7-CDEEF594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ind w:left="2124" w:firstLine="708"/>
      <w:outlineLvl w:val="0"/>
    </w:pPr>
    <w:rPr>
      <w:b/>
      <w:bCs/>
      <w:sz w:val="4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color w:val="000000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B9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D78E2"/>
    <w:rPr>
      <w:rFonts w:ascii="Consolas" w:hAnsi="Consolas"/>
      <w:sz w:val="20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D78E2"/>
    <w:rPr>
      <w:rFonts w:ascii="Consolas" w:hAnsi="Consolas"/>
      <w:sz w:val="20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46A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6A3B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522"/>
    <w:rPr>
      <w:rFonts w:eastAsia="Times New Roman" w:cs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3F032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iale@pec.comunedicolon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21\Documents\Modelli%20di%20Office%20personalizzati\Carta%20intestata%20-%20AREA%201_175&#176;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- AREA 1_175°.dotm</Template>
  <TotalTime>28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Utente21</dc:creator>
  <cp:lastModifiedBy>Utente21</cp:lastModifiedBy>
  <cp:revision>4</cp:revision>
  <cp:lastPrinted>2024-10-28T16:48:00Z</cp:lastPrinted>
  <dcterms:created xsi:type="dcterms:W3CDTF">2024-10-28T16:20:00Z</dcterms:created>
  <dcterms:modified xsi:type="dcterms:W3CDTF">2024-10-28T16:48:00Z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