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2F23" w14:textId="77777777" w:rsidR="00291B27" w:rsidRDefault="001A34DB" w:rsidP="00291B27">
      <w:pPr>
        <w:spacing w:line="276" w:lineRule="auto"/>
        <w:jc w:val="center"/>
        <w:rPr>
          <w:rFonts w:eastAsia="OpenSymbol" w:cs="Times New Roman"/>
          <w:b/>
          <w:bCs/>
          <w:sz w:val="22"/>
          <w:szCs w:val="22"/>
          <w:lang w:eastAsia="it-IT" w:bidi="ar-SA"/>
        </w:rPr>
      </w:pPr>
      <w:r w:rsidRPr="00291B27">
        <w:rPr>
          <w:rFonts w:eastAsia="OpenSymbol" w:cs="Times New Roman"/>
          <w:b/>
          <w:bCs/>
          <w:sz w:val="28"/>
          <w:szCs w:val="28"/>
          <w:lang w:eastAsia="it-IT" w:bidi="ar-SA"/>
        </w:rPr>
        <w:t>M</w:t>
      </w:r>
      <w:r w:rsidRPr="00291B27">
        <w:rPr>
          <w:rFonts w:eastAsia="OpenSymbol" w:cs="Times New Roman"/>
          <w:b/>
          <w:bCs/>
          <w:sz w:val="22"/>
          <w:szCs w:val="22"/>
          <w:lang w:eastAsia="it-IT" w:bidi="ar-SA"/>
        </w:rPr>
        <w:t>ODULO DI CANDIDATURA</w:t>
      </w:r>
    </w:p>
    <w:p w14:paraId="1077D28D" w14:textId="31460E52" w:rsidR="00C2150B" w:rsidRPr="00291B27" w:rsidRDefault="001A34DB" w:rsidP="00291B27">
      <w:pPr>
        <w:spacing w:line="276" w:lineRule="auto"/>
        <w:jc w:val="center"/>
        <w:rPr>
          <w:rFonts w:eastAsia="OpenSymbol" w:cs="Times New Roman"/>
          <w:b/>
          <w:bCs/>
          <w:sz w:val="22"/>
          <w:szCs w:val="22"/>
          <w:lang w:eastAsia="it-IT" w:bidi="ar-SA"/>
        </w:rPr>
      </w:pPr>
      <w:r w:rsidRPr="00291B27">
        <w:rPr>
          <w:rFonts w:eastAsia="OpenSymbol" w:cs="Times New Roman"/>
          <w:b/>
          <w:bCs/>
          <w:sz w:val="22"/>
          <w:szCs w:val="22"/>
          <w:lang w:eastAsia="it-IT" w:bidi="ar-SA"/>
        </w:rPr>
        <w:t>A COMPONENTE DELLA COMMISSIONE MENSA 2024-2026 – RAPPRESENTANTI DEI GENITORI.</w:t>
      </w:r>
    </w:p>
    <w:p w14:paraId="605542CD" w14:textId="77777777" w:rsidR="001A34DB" w:rsidRDefault="001A34DB" w:rsidP="0024433B">
      <w:pPr>
        <w:spacing w:line="276" w:lineRule="auto"/>
        <w:rPr>
          <w:rFonts w:eastAsia="OpenSymbol" w:cs="Times New Roman"/>
          <w:b/>
          <w:bCs/>
          <w:lang w:eastAsia="it-IT" w:bidi="ar-SA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2956"/>
      </w:tblGrid>
      <w:tr w:rsidR="00C2150B" w14:paraId="67095EDE" w14:textId="77777777" w:rsidTr="001A34DB">
        <w:trPr>
          <w:trHeight w:val="506"/>
        </w:trPr>
        <w:tc>
          <w:tcPr>
            <w:tcW w:w="12956" w:type="dxa"/>
            <w:vAlign w:val="center"/>
          </w:tcPr>
          <w:p w14:paraId="6F9CA240" w14:textId="3BDE2CA8" w:rsidR="00C2150B" w:rsidRPr="00C2150B" w:rsidRDefault="00C2150B" w:rsidP="001A34DB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C2150B">
              <w:rPr>
                <w:rFonts w:cs="Times New Roman"/>
                <w:bCs/>
                <w:sz w:val="20"/>
                <w:szCs w:val="20"/>
              </w:rPr>
              <w:t>Dal 7 al 22 novembre 2024 è possibile presentare la propria candidatura per l’elezione a membro della Commissione Mensa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</w:tr>
    </w:tbl>
    <w:p w14:paraId="0CAAB699" w14:textId="77777777" w:rsidR="003F7783" w:rsidRDefault="003F7783" w:rsidP="00291B27">
      <w:pPr>
        <w:spacing w:line="276" w:lineRule="auto"/>
        <w:jc w:val="both"/>
        <w:rPr>
          <w:rFonts w:cs="Times New Roman"/>
          <w:b/>
        </w:rPr>
      </w:pPr>
    </w:p>
    <w:p w14:paraId="54571CF3" w14:textId="0DA6772A" w:rsidR="001A34DB" w:rsidRDefault="001A34DB" w:rsidP="00291B27">
      <w:p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I</w:t>
      </w:r>
      <w:r w:rsidR="00291B27">
        <w:rPr>
          <w:rFonts w:cs="Times New Roman"/>
          <w:bCs/>
        </w:rPr>
        <w:t>l</w:t>
      </w:r>
      <w:r>
        <w:rPr>
          <w:rFonts w:cs="Times New Roman"/>
          <w:bCs/>
        </w:rPr>
        <w:t xml:space="preserve"> </w:t>
      </w:r>
      <w:proofErr w:type="spellStart"/>
      <w:r w:rsidRPr="001A34DB">
        <w:rPr>
          <w:rFonts w:cs="Times New Roman"/>
          <w:bCs/>
        </w:rPr>
        <w:t>sottoscritt</w:t>
      </w:r>
      <w:proofErr w:type="spellEnd"/>
      <w:r>
        <w:rPr>
          <w:rFonts w:cs="Times New Roman"/>
          <w:bCs/>
        </w:rPr>
        <w:t>*</w:t>
      </w:r>
      <w:r w:rsidRPr="001A34DB">
        <w:rPr>
          <w:rFonts w:cs="Times New Roman"/>
          <w:bCs/>
        </w:rPr>
        <w:t xml:space="preserve"> (NOME</w:t>
      </w:r>
      <w:r>
        <w:rPr>
          <w:rFonts w:cs="Times New Roman"/>
          <w:bCs/>
        </w:rPr>
        <w:t xml:space="preserve"> E COGNOME</w:t>
      </w:r>
      <w:r w:rsidRPr="001A34DB">
        <w:rPr>
          <w:rFonts w:cs="Times New Roman"/>
          <w:bCs/>
        </w:rPr>
        <w:t xml:space="preserve">) ______________________________________________________, </w:t>
      </w:r>
      <w:proofErr w:type="spellStart"/>
      <w:r w:rsidRPr="001A34DB">
        <w:rPr>
          <w:rFonts w:cs="Times New Roman"/>
          <w:bCs/>
        </w:rPr>
        <w:t>nat</w:t>
      </w:r>
      <w:proofErr w:type="spellEnd"/>
      <w:r>
        <w:rPr>
          <w:rFonts w:cs="Times New Roman"/>
          <w:bCs/>
        </w:rPr>
        <w:t xml:space="preserve">* a </w:t>
      </w:r>
      <w:r w:rsidRPr="001A34DB">
        <w:rPr>
          <w:rFonts w:cs="Times New Roman"/>
          <w:bCs/>
        </w:rPr>
        <w:t xml:space="preserve">_____________________ </w:t>
      </w:r>
      <w:r w:rsidR="00291B27">
        <w:rPr>
          <w:rFonts w:cs="Times New Roman"/>
          <w:bCs/>
        </w:rPr>
        <w:t>(____)</w:t>
      </w:r>
      <w:r w:rsidRPr="001A34DB">
        <w:rPr>
          <w:rFonts w:cs="Times New Roman"/>
          <w:bCs/>
        </w:rPr>
        <w:t xml:space="preserve"> e residente a ____________________________________ in via ________________________________________ n. ____ carta d'identità n° _______________________ , e-mail __________________________</w:t>
      </w:r>
      <w:r w:rsidR="00291B27">
        <w:rPr>
          <w:rFonts w:cs="Times New Roman"/>
          <w:bCs/>
        </w:rPr>
        <w:t>@__________</w:t>
      </w:r>
      <w:r w:rsidRPr="001A34DB">
        <w:rPr>
          <w:rFonts w:cs="Times New Roman"/>
          <w:bCs/>
        </w:rPr>
        <w:t>_______ , cellulare __________________________</w:t>
      </w:r>
      <w:r>
        <w:rPr>
          <w:rFonts w:cs="Times New Roman"/>
          <w:bCs/>
        </w:rPr>
        <w:t>, genitore / esercente la potestà genitoriale dell’alunno ___________________________________ frequentante la classe ________ della scuola [ ] primaria [ ] secondaria della Scuola Tiberio Gulluni di Colonna</w:t>
      </w:r>
    </w:p>
    <w:p w14:paraId="5E22B3AB" w14:textId="72F5A20F" w:rsidR="001A34DB" w:rsidRDefault="001A34DB" w:rsidP="00291B27">
      <w:pPr>
        <w:spacing w:line="360" w:lineRule="auto"/>
        <w:jc w:val="center"/>
        <w:rPr>
          <w:rFonts w:cs="Times New Roman"/>
          <w:bCs/>
        </w:rPr>
      </w:pPr>
      <w:r w:rsidRPr="001A34DB">
        <w:rPr>
          <w:rFonts w:cs="Times New Roman"/>
          <w:b/>
        </w:rPr>
        <w:t>PROPONE LA PROPRIA CANDIDATURA</w:t>
      </w:r>
    </w:p>
    <w:p w14:paraId="51EA305C" w14:textId="3004F764" w:rsidR="001A34DB" w:rsidRDefault="001A34DB" w:rsidP="00291B27">
      <w:pPr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a membro della Commissione Mensa 2024-2026 (fino al 30 settembre 2026) </w:t>
      </w:r>
      <w:r>
        <w:rPr>
          <w:rFonts w:cs="Times New Roman"/>
          <w:bCs/>
        </w:rPr>
        <w:t>della Scuola Tiberio Gulluni di Colonna</w:t>
      </w:r>
      <w:r>
        <w:rPr>
          <w:rFonts w:cs="Times New Roman"/>
          <w:bCs/>
        </w:rPr>
        <w:t xml:space="preserve"> – Ist. </w:t>
      </w:r>
      <w:proofErr w:type="spellStart"/>
      <w:r>
        <w:rPr>
          <w:rFonts w:cs="Times New Roman"/>
          <w:bCs/>
        </w:rPr>
        <w:t>Comp.vo</w:t>
      </w:r>
      <w:proofErr w:type="spellEnd"/>
      <w:r>
        <w:rPr>
          <w:rFonts w:cs="Times New Roman"/>
          <w:bCs/>
        </w:rPr>
        <w:t xml:space="preserve"> Don Lorenzo Milani. A tal fine dichiara, sotto la </w:t>
      </w:r>
      <w:r w:rsidR="00291B27">
        <w:rPr>
          <w:rFonts w:cs="Times New Roman"/>
          <w:bCs/>
        </w:rPr>
        <w:t>propria</w:t>
      </w:r>
      <w:r>
        <w:rPr>
          <w:rFonts w:cs="Times New Roman"/>
          <w:bCs/>
        </w:rPr>
        <w:t xml:space="preserve"> responsabilità:</w:t>
      </w:r>
    </w:p>
    <w:p w14:paraId="684F1A4C" w14:textId="14A58768" w:rsidR="00291B27" w:rsidRDefault="00291B27" w:rsidP="001A34DB">
      <w:pPr>
        <w:pStyle w:val="Paragrafoelenco"/>
        <w:numPr>
          <w:ilvl w:val="0"/>
          <w:numId w:val="10"/>
        </w:numPr>
        <w:spacing w:after="240"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di aver preso visione e di accettare tutte le clausole dell’Avviso Pubblico a cui questo modulo è allegato e del Regolamento Comunale per la Commissione Mensa (consultabile nella sezione Statuto e Regolamenti del sito internet istituzionale del Comune di Colonna); </w:t>
      </w:r>
    </w:p>
    <w:p w14:paraId="52261284" w14:textId="61D29FF3" w:rsidR="001A34DB" w:rsidRDefault="001A34DB" w:rsidP="001A34DB">
      <w:pPr>
        <w:pStyle w:val="Paragrafoelenco"/>
        <w:numPr>
          <w:ilvl w:val="0"/>
          <w:numId w:val="10"/>
        </w:numPr>
        <w:spacing w:after="240"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che l’alunno </w:t>
      </w:r>
      <w:r>
        <w:rPr>
          <w:rFonts w:cs="Times New Roman"/>
          <w:bCs/>
        </w:rPr>
        <w:t>___________________________________</w:t>
      </w:r>
      <w:r>
        <w:rPr>
          <w:rFonts w:cs="Times New Roman"/>
          <w:bCs/>
        </w:rPr>
        <w:t xml:space="preserve"> è iscritto al servizio di ristorazione scolastica;</w:t>
      </w:r>
    </w:p>
    <w:p w14:paraId="3F27640A" w14:textId="0F79A6D9" w:rsidR="001A34DB" w:rsidRDefault="00291B27" w:rsidP="001A34DB">
      <w:pPr>
        <w:pStyle w:val="Paragrafoelenco"/>
        <w:numPr>
          <w:ilvl w:val="0"/>
          <w:numId w:val="10"/>
        </w:numPr>
        <w:spacing w:after="240"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di versare </w:t>
      </w:r>
      <w:r w:rsidR="001A34DB">
        <w:rPr>
          <w:rFonts w:cs="Times New Roman"/>
          <w:bCs/>
        </w:rPr>
        <w:t xml:space="preserve">in posizione regolare </w:t>
      </w:r>
      <w:r>
        <w:rPr>
          <w:rFonts w:cs="Times New Roman"/>
          <w:bCs/>
        </w:rPr>
        <w:t>circa il pagamento della retta del servizio (se diverso, indicare il genitore pagante per l’alunno__________);</w:t>
      </w:r>
    </w:p>
    <w:p w14:paraId="283F5F3E" w14:textId="35C594AE" w:rsidR="00291B27" w:rsidRDefault="00291B27" w:rsidP="001A34DB">
      <w:pPr>
        <w:pStyle w:val="Paragrafoelenco"/>
        <w:numPr>
          <w:ilvl w:val="0"/>
          <w:numId w:val="10"/>
        </w:numPr>
        <w:spacing w:after="240"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di non avere </w:t>
      </w:r>
      <w:r>
        <w:rPr>
          <w:rFonts w:cs="Times New Roman"/>
          <w:bCs/>
        </w:rPr>
        <w:t xml:space="preserve">liti </w:t>
      </w:r>
      <w:r>
        <w:rPr>
          <w:rFonts w:cs="Times New Roman"/>
          <w:bCs/>
        </w:rPr>
        <w:t>pendenti con l’Amministrazione Comunale o con la Ditta affidataria del servizio (Sodexo Italia S.p.a.);</w:t>
      </w:r>
    </w:p>
    <w:p w14:paraId="2255D8CA" w14:textId="6B1E9FD9" w:rsidR="00291B27" w:rsidRDefault="00291B27" w:rsidP="001A34DB">
      <w:pPr>
        <w:pStyle w:val="Paragrafoelenco"/>
        <w:numPr>
          <w:ilvl w:val="0"/>
          <w:numId w:val="10"/>
        </w:numPr>
        <w:spacing w:after="240"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di non avere </w:t>
      </w:r>
      <w:r>
        <w:rPr>
          <w:rFonts w:cs="Times New Roman"/>
          <w:bCs/>
        </w:rPr>
        <w:t xml:space="preserve">prestato opera di lavoro subordinato per </w:t>
      </w:r>
      <w:r>
        <w:rPr>
          <w:rFonts w:cs="Times New Roman"/>
          <w:bCs/>
        </w:rPr>
        <w:t>la Ditta affidataria del servizio (Sodexo Italia S.p.a.)</w:t>
      </w:r>
      <w:r>
        <w:rPr>
          <w:rFonts w:cs="Times New Roman"/>
          <w:bCs/>
        </w:rPr>
        <w:t>.</w:t>
      </w:r>
    </w:p>
    <w:p w14:paraId="4C67A78B" w14:textId="4B5AD01E" w:rsidR="00291B27" w:rsidRPr="00291B27" w:rsidRDefault="00291B27" w:rsidP="00291B27">
      <w:pPr>
        <w:spacing w:after="240" w:line="360" w:lineRule="auto"/>
        <w:rPr>
          <w:rFonts w:cs="Times New Roman"/>
          <w:bCs/>
        </w:rPr>
      </w:pPr>
      <w:r>
        <w:rPr>
          <w:rFonts w:cs="Times New Roman"/>
          <w:bCs/>
        </w:rPr>
        <w:t>Allego il mio documento d’identità in corso di validità</w:t>
      </w:r>
    </w:p>
    <w:p w14:paraId="040D8E63" w14:textId="77777777" w:rsidR="00291B27" w:rsidRDefault="00291B27" w:rsidP="00291B27">
      <w:pPr>
        <w:spacing w:after="240" w:line="276" w:lineRule="auto"/>
        <w:jc w:val="both"/>
        <w:rPr>
          <w:rFonts w:cs="Times New Roman"/>
          <w:bCs/>
        </w:rPr>
      </w:pPr>
      <w:r w:rsidRPr="00291B27">
        <w:rPr>
          <w:rFonts w:cs="Times New Roman"/>
          <w:bCs/>
        </w:rPr>
        <w:t>Colonna, lì</w:t>
      </w:r>
      <w:r>
        <w:rPr>
          <w:rFonts w:cs="Times New Roman"/>
          <w:bCs/>
        </w:rPr>
        <w:t xml:space="preserve"> ______________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Firme estesa e leggibile</w:t>
      </w:r>
    </w:p>
    <w:p w14:paraId="5914C603" w14:textId="4B46DD1A" w:rsidR="00291B27" w:rsidRDefault="00291B27" w:rsidP="00291B27">
      <w:pPr>
        <w:spacing w:after="240" w:line="276" w:lineRule="auto"/>
        <w:ind w:left="9214"/>
        <w:jc w:val="both"/>
        <w:rPr>
          <w:rFonts w:cs="Times New Roman"/>
          <w:bCs/>
          <w:i/>
          <w:iCs/>
          <w:sz w:val="20"/>
          <w:szCs w:val="18"/>
        </w:rPr>
      </w:pPr>
      <w:r>
        <w:rPr>
          <w:rFonts w:cs="Times New Roman"/>
          <w:bCs/>
        </w:rPr>
        <w:t>________________________________</w:t>
      </w:r>
    </w:p>
    <w:p w14:paraId="6E56B9C1" w14:textId="77777777" w:rsidR="00291B27" w:rsidRDefault="00291B27" w:rsidP="00291B27">
      <w:pPr>
        <w:pStyle w:val="Paragrafoelenco"/>
        <w:spacing w:after="240" w:line="276" w:lineRule="auto"/>
        <w:ind w:left="0"/>
        <w:jc w:val="both"/>
        <w:rPr>
          <w:rFonts w:cs="Times New Roman"/>
          <w:bCs/>
          <w:i/>
          <w:iCs/>
          <w:sz w:val="20"/>
          <w:szCs w:val="18"/>
        </w:rPr>
      </w:pPr>
    </w:p>
    <w:p w14:paraId="77D6C81D" w14:textId="0CFD5947" w:rsidR="003F7783" w:rsidRDefault="003F7783" w:rsidP="00291B27">
      <w:pPr>
        <w:pStyle w:val="Paragrafoelenco"/>
        <w:spacing w:after="240" w:line="276" w:lineRule="auto"/>
        <w:ind w:left="0"/>
        <w:jc w:val="both"/>
        <w:rPr>
          <w:rFonts w:cs="Times New Roman"/>
          <w:bCs/>
        </w:rPr>
      </w:pPr>
      <w:r w:rsidRPr="00291B27">
        <w:rPr>
          <w:rFonts w:cs="Times New Roman"/>
          <w:bCs/>
          <w:i/>
          <w:iCs/>
          <w:sz w:val="20"/>
          <w:szCs w:val="18"/>
        </w:rPr>
        <w:t>Per ulteriori informazioni in merito all’Avviso Pubblico</w:t>
      </w:r>
      <w:r w:rsidRPr="00291B27">
        <w:rPr>
          <w:rFonts w:cs="Times New Roman"/>
          <w:bCs/>
          <w:i/>
          <w:iCs/>
          <w:sz w:val="18"/>
          <w:szCs w:val="18"/>
        </w:rPr>
        <w:t>:</w:t>
      </w:r>
      <w:r w:rsidR="00291B27" w:rsidRPr="00291B27">
        <w:rPr>
          <w:rFonts w:cs="Times New Roman"/>
          <w:bCs/>
          <w:i/>
          <w:iCs/>
          <w:sz w:val="18"/>
          <w:szCs w:val="18"/>
        </w:rPr>
        <w:t xml:space="preserve"> </w:t>
      </w:r>
      <w:hyperlink r:id="rId8" w:history="1">
        <w:r w:rsidRPr="00291B27">
          <w:rPr>
            <w:rStyle w:val="Collegamentoipertestuale"/>
            <w:rFonts w:cs="Times New Roman"/>
            <w:bCs/>
            <w:i/>
            <w:iCs/>
            <w:sz w:val="18"/>
            <w:szCs w:val="18"/>
          </w:rPr>
          <w:t>sociale@comune.colonna.roma.it</w:t>
        </w:r>
      </w:hyperlink>
      <w:r w:rsidR="00291B27" w:rsidRPr="00291B27">
        <w:rPr>
          <w:rStyle w:val="Collegamentoipertestuale"/>
          <w:rFonts w:cs="Times New Roman"/>
          <w:bCs/>
          <w:i/>
          <w:iCs/>
          <w:sz w:val="18"/>
          <w:szCs w:val="18"/>
          <w:u w:val="none"/>
        </w:rPr>
        <w:t xml:space="preserve"> </w:t>
      </w:r>
      <w:r w:rsidRPr="00291B27">
        <w:rPr>
          <w:rFonts w:cs="Times New Roman"/>
          <w:bCs/>
          <w:i/>
          <w:iCs/>
          <w:sz w:val="18"/>
          <w:szCs w:val="18"/>
        </w:rPr>
        <w:t>06/97.85.9938 – interno 6</w:t>
      </w:r>
    </w:p>
    <w:sectPr w:rsidR="003F7783" w:rsidSect="00291B27">
      <w:headerReference w:type="default" r:id="rId9"/>
      <w:footerReference w:type="default" r:id="rId10"/>
      <w:headerReference w:type="first" r:id="rId11"/>
      <w:pgSz w:w="16838" w:h="11906" w:orient="landscape"/>
      <w:pgMar w:top="1276" w:right="1529" w:bottom="426" w:left="1114" w:header="426" w:footer="4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164C" w14:textId="77777777" w:rsidR="00C2150B" w:rsidRDefault="00C2150B">
      <w:r>
        <w:separator/>
      </w:r>
    </w:p>
  </w:endnote>
  <w:endnote w:type="continuationSeparator" w:id="0">
    <w:p w14:paraId="24DB9863" w14:textId="77777777" w:rsidR="00C2150B" w:rsidRDefault="00C2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4159340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8C882B" w14:textId="2CD158DE" w:rsidR="00022597" w:rsidRPr="001E48C8" w:rsidRDefault="001E48C8" w:rsidP="001E48C8">
            <w:pPr>
              <w:pStyle w:val="Pidipagina"/>
              <w:jc w:val="center"/>
              <w:rPr>
                <w:sz w:val="20"/>
                <w:szCs w:val="20"/>
              </w:rPr>
            </w:pPr>
            <w:r w:rsidRPr="001E48C8">
              <w:rPr>
                <w:sz w:val="20"/>
                <w:szCs w:val="20"/>
              </w:rPr>
              <w:t xml:space="preserve">Pag. </w:t>
            </w:r>
            <w:r w:rsidRPr="001E48C8">
              <w:rPr>
                <w:b/>
                <w:bCs/>
                <w:sz w:val="20"/>
                <w:szCs w:val="20"/>
              </w:rPr>
              <w:fldChar w:fldCharType="begin"/>
            </w:r>
            <w:r w:rsidRPr="001E48C8">
              <w:rPr>
                <w:b/>
                <w:bCs/>
                <w:sz w:val="20"/>
                <w:szCs w:val="20"/>
              </w:rPr>
              <w:instrText>PAGE</w:instrText>
            </w:r>
            <w:r w:rsidRPr="001E48C8">
              <w:rPr>
                <w:b/>
                <w:bCs/>
                <w:sz w:val="20"/>
                <w:szCs w:val="20"/>
              </w:rPr>
              <w:fldChar w:fldCharType="separate"/>
            </w:r>
            <w:r w:rsidRPr="001E48C8">
              <w:rPr>
                <w:b/>
                <w:bCs/>
                <w:sz w:val="20"/>
                <w:szCs w:val="20"/>
              </w:rPr>
              <w:t>2</w:t>
            </w:r>
            <w:r w:rsidRPr="001E48C8">
              <w:rPr>
                <w:b/>
                <w:bCs/>
                <w:sz w:val="20"/>
                <w:szCs w:val="20"/>
              </w:rPr>
              <w:fldChar w:fldCharType="end"/>
            </w:r>
            <w:r w:rsidRPr="001E48C8">
              <w:rPr>
                <w:sz w:val="20"/>
                <w:szCs w:val="20"/>
              </w:rPr>
              <w:t xml:space="preserve"> di </w:t>
            </w:r>
            <w:r w:rsidRPr="001E48C8">
              <w:rPr>
                <w:b/>
                <w:bCs/>
                <w:sz w:val="20"/>
                <w:szCs w:val="20"/>
              </w:rPr>
              <w:fldChar w:fldCharType="begin"/>
            </w:r>
            <w:r w:rsidRPr="001E48C8">
              <w:rPr>
                <w:b/>
                <w:bCs/>
                <w:sz w:val="20"/>
                <w:szCs w:val="20"/>
              </w:rPr>
              <w:instrText>NUMPAGES</w:instrText>
            </w:r>
            <w:r w:rsidRPr="001E48C8">
              <w:rPr>
                <w:b/>
                <w:bCs/>
                <w:sz w:val="20"/>
                <w:szCs w:val="20"/>
              </w:rPr>
              <w:fldChar w:fldCharType="separate"/>
            </w:r>
            <w:r w:rsidRPr="001E48C8">
              <w:rPr>
                <w:b/>
                <w:bCs/>
                <w:sz w:val="20"/>
                <w:szCs w:val="20"/>
              </w:rPr>
              <w:t>2</w:t>
            </w:r>
            <w:r w:rsidRPr="001E48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E9DF" w14:textId="77777777" w:rsidR="00C2150B" w:rsidRDefault="00C2150B">
      <w:r>
        <w:rPr>
          <w:color w:val="000000"/>
        </w:rPr>
        <w:separator/>
      </w:r>
    </w:p>
  </w:footnote>
  <w:footnote w:type="continuationSeparator" w:id="0">
    <w:p w14:paraId="2A51CEE0" w14:textId="77777777" w:rsidR="00C2150B" w:rsidRDefault="00C2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910D" w14:textId="40CA31D6" w:rsidR="00185D39" w:rsidRPr="006A2D4B" w:rsidRDefault="00381C98" w:rsidP="006A2D4B">
    <w:pPr>
      <w:pStyle w:val="Titolo1"/>
      <w:ind w:left="1418" w:firstLine="0"/>
      <w:rPr>
        <w:sz w:val="22"/>
        <w:szCs w:val="22"/>
      </w:rPr>
    </w:pPr>
    <w:r w:rsidRPr="006A2D4B">
      <w:rPr>
        <w:noProof/>
        <w:sz w:val="20"/>
        <w:szCs w:val="12"/>
      </w:rPr>
      <w:drawing>
        <wp:anchor distT="0" distB="0" distL="114300" distR="114300" simplePos="0" relativeHeight="251658240" behindDoc="0" locked="0" layoutInCell="1" allowOverlap="1" wp14:anchorId="615C5FBC" wp14:editId="16D7D1EB">
          <wp:simplePos x="0" y="0"/>
          <wp:positionH relativeFrom="column">
            <wp:posOffset>15959</wp:posOffset>
          </wp:positionH>
          <wp:positionV relativeFrom="paragraph">
            <wp:posOffset>-13970</wp:posOffset>
          </wp:positionV>
          <wp:extent cx="723578" cy="379563"/>
          <wp:effectExtent l="0" t="0" r="635" b="1905"/>
          <wp:wrapNone/>
          <wp:docPr id="102963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78" cy="37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D39" w:rsidRPr="006A2D4B">
      <w:rPr>
        <w:sz w:val="22"/>
        <w:szCs w:val="22"/>
      </w:rPr>
      <w:t>COMUNE   DI   COLONNA</w:t>
    </w:r>
  </w:p>
  <w:p w14:paraId="793964E1" w14:textId="27E6A5B3" w:rsidR="00185D39" w:rsidRPr="006A2D4B" w:rsidRDefault="00185D39" w:rsidP="006A2D4B">
    <w:pPr>
      <w:pStyle w:val="Titolo1"/>
      <w:ind w:left="1418" w:firstLine="0"/>
      <w:rPr>
        <w:b w:val="0"/>
        <w:bCs w:val="0"/>
        <w:sz w:val="12"/>
        <w:szCs w:val="12"/>
      </w:rPr>
    </w:pPr>
    <w:r w:rsidRPr="006A2D4B">
      <w:rPr>
        <w:b w:val="0"/>
        <w:bCs w:val="0"/>
        <w:sz w:val="12"/>
        <w:szCs w:val="12"/>
      </w:rPr>
      <w:t>- Città Metropolitana di Roma Capitale -</w:t>
    </w:r>
  </w:p>
  <w:p w14:paraId="29DFFEAF" w14:textId="77777777" w:rsidR="00185D39" w:rsidRDefault="00185D39" w:rsidP="00C2150B">
    <w:pPr>
      <w:pStyle w:val="Textbody"/>
      <w:spacing w:after="0"/>
      <w:jc w:val="center"/>
    </w:pPr>
  </w:p>
  <w:p w14:paraId="11BF1EED" w14:textId="77777777" w:rsidR="00BC681E" w:rsidRPr="00B90602" w:rsidRDefault="00BC681E" w:rsidP="00C2150B">
    <w:pPr>
      <w:pStyle w:val="Textbody"/>
      <w:spacing w:after="0"/>
      <w:jc w:val="center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CA37" w14:textId="77777777" w:rsidR="00291B27" w:rsidRPr="006A2D4B" w:rsidRDefault="00291B27" w:rsidP="00291B27">
    <w:pPr>
      <w:pStyle w:val="Titolo1"/>
      <w:ind w:left="1418" w:firstLine="0"/>
      <w:rPr>
        <w:sz w:val="22"/>
        <w:szCs w:val="22"/>
      </w:rPr>
    </w:pPr>
    <w:r w:rsidRPr="006A2D4B">
      <w:rPr>
        <w:noProof/>
        <w:sz w:val="20"/>
        <w:szCs w:val="12"/>
      </w:rPr>
      <w:drawing>
        <wp:anchor distT="0" distB="0" distL="114300" distR="114300" simplePos="0" relativeHeight="251660288" behindDoc="0" locked="0" layoutInCell="1" allowOverlap="1" wp14:anchorId="4C53878D" wp14:editId="3B841AF8">
          <wp:simplePos x="0" y="0"/>
          <wp:positionH relativeFrom="column">
            <wp:posOffset>15959</wp:posOffset>
          </wp:positionH>
          <wp:positionV relativeFrom="paragraph">
            <wp:posOffset>-13970</wp:posOffset>
          </wp:positionV>
          <wp:extent cx="723578" cy="379563"/>
          <wp:effectExtent l="0" t="0" r="635" b="1905"/>
          <wp:wrapNone/>
          <wp:docPr id="2100188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78" cy="37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D4B">
      <w:rPr>
        <w:sz w:val="22"/>
        <w:szCs w:val="22"/>
      </w:rPr>
      <w:t>COMUNE   DI   COLONNA</w:t>
    </w:r>
  </w:p>
  <w:p w14:paraId="27218762" w14:textId="77777777" w:rsidR="00291B27" w:rsidRPr="006A2D4B" w:rsidRDefault="00291B27" w:rsidP="00291B27">
    <w:pPr>
      <w:pStyle w:val="Titolo1"/>
      <w:ind w:left="1418" w:firstLine="0"/>
      <w:rPr>
        <w:b w:val="0"/>
        <w:bCs w:val="0"/>
        <w:sz w:val="12"/>
        <w:szCs w:val="12"/>
      </w:rPr>
    </w:pPr>
    <w:r w:rsidRPr="006A2D4B">
      <w:rPr>
        <w:b w:val="0"/>
        <w:bCs w:val="0"/>
        <w:sz w:val="12"/>
        <w:szCs w:val="12"/>
      </w:rPr>
      <w:t>- Città Metropolitana di Roma Capitale -</w:t>
    </w:r>
  </w:p>
  <w:p w14:paraId="68B20741" w14:textId="77777777" w:rsidR="006A2D4B" w:rsidRPr="00291B27" w:rsidRDefault="006A2D4B" w:rsidP="00291B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F14"/>
    <w:multiLevelType w:val="hybridMultilevel"/>
    <w:tmpl w:val="35D6B392"/>
    <w:lvl w:ilvl="0" w:tplc="0D864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48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D61152"/>
    <w:multiLevelType w:val="hybridMultilevel"/>
    <w:tmpl w:val="8DE87880"/>
    <w:lvl w:ilvl="0" w:tplc="2026A5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25E0"/>
    <w:multiLevelType w:val="hybridMultilevel"/>
    <w:tmpl w:val="4EDA98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7F21"/>
    <w:multiLevelType w:val="multilevel"/>
    <w:tmpl w:val="D74C40AA"/>
    <w:styleLink w:val="WWNum1"/>
    <w:lvl w:ilvl="0">
      <w:start w:val="1"/>
      <w:numFmt w:val="none"/>
      <w:lvlText w:val="%1"/>
      <w:lvlJc w:val="left"/>
      <w:pPr>
        <w:ind w:left="2124" w:firstLine="708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FD029C3"/>
    <w:multiLevelType w:val="hybridMultilevel"/>
    <w:tmpl w:val="D390B3A8"/>
    <w:lvl w:ilvl="0" w:tplc="37C036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BBD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2472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094497"/>
    <w:multiLevelType w:val="hybridMultilevel"/>
    <w:tmpl w:val="BAF622BC"/>
    <w:lvl w:ilvl="0" w:tplc="42E0E9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D53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4810439">
    <w:abstractNumId w:val="4"/>
  </w:num>
  <w:num w:numId="2" w16cid:durableId="1246722142">
    <w:abstractNumId w:val="0"/>
  </w:num>
  <w:num w:numId="3" w16cid:durableId="84888619">
    <w:abstractNumId w:val="9"/>
  </w:num>
  <w:num w:numId="4" w16cid:durableId="1119909083">
    <w:abstractNumId w:val="1"/>
  </w:num>
  <w:num w:numId="5" w16cid:durableId="237598276">
    <w:abstractNumId w:val="7"/>
  </w:num>
  <w:num w:numId="6" w16cid:durableId="1358042614">
    <w:abstractNumId w:val="8"/>
  </w:num>
  <w:num w:numId="7" w16cid:durableId="1245722321">
    <w:abstractNumId w:val="6"/>
  </w:num>
  <w:num w:numId="8" w16cid:durableId="842204534">
    <w:abstractNumId w:val="3"/>
  </w:num>
  <w:num w:numId="9" w16cid:durableId="1415932972">
    <w:abstractNumId w:val="5"/>
  </w:num>
  <w:num w:numId="10" w16cid:durableId="201020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0B"/>
    <w:rsid w:val="00022597"/>
    <w:rsid w:val="0002501F"/>
    <w:rsid w:val="00026A2E"/>
    <w:rsid w:val="00167C74"/>
    <w:rsid w:val="00185D39"/>
    <w:rsid w:val="001A34DB"/>
    <w:rsid w:val="001C0635"/>
    <w:rsid w:val="001E48C8"/>
    <w:rsid w:val="001E55D5"/>
    <w:rsid w:val="0024433B"/>
    <w:rsid w:val="00280A39"/>
    <w:rsid w:val="00291B27"/>
    <w:rsid w:val="002E5792"/>
    <w:rsid w:val="00337953"/>
    <w:rsid w:val="003743C3"/>
    <w:rsid w:val="00381C98"/>
    <w:rsid w:val="003A243E"/>
    <w:rsid w:val="003F7783"/>
    <w:rsid w:val="0040345E"/>
    <w:rsid w:val="00412CB2"/>
    <w:rsid w:val="00484FC7"/>
    <w:rsid w:val="00496613"/>
    <w:rsid w:val="004A1886"/>
    <w:rsid w:val="00503E1F"/>
    <w:rsid w:val="00531DA1"/>
    <w:rsid w:val="005A612D"/>
    <w:rsid w:val="005C2881"/>
    <w:rsid w:val="0061328E"/>
    <w:rsid w:val="006A2D4B"/>
    <w:rsid w:val="006B499A"/>
    <w:rsid w:val="007268C1"/>
    <w:rsid w:val="008C59A7"/>
    <w:rsid w:val="008C7C42"/>
    <w:rsid w:val="00900A6A"/>
    <w:rsid w:val="00AA7A45"/>
    <w:rsid w:val="00B90602"/>
    <w:rsid w:val="00BC681E"/>
    <w:rsid w:val="00C2150B"/>
    <w:rsid w:val="00CA6760"/>
    <w:rsid w:val="00EB6BBF"/>
    <w:rsid w:val="00F04C02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72D68"/>
  <w15:docId w15:val="{D46ED93E-A749-45F9-B0E9-EF5D60C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59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uiPriority w:val="9"/>
    <w:qFormat/>
    <w:pPr>
      <w:keepNext/>
      <w:ind w:left="2124" w:firstLine="708"/>
      <w:outlineLvl w:val="0"/>
    </w:pPr>
    <w:rPr>
      <w:b/>
      <w:bCs/>
      <w:sz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ar-SA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color w:val="000000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B9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2259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22597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rsid w:val="00185D39"/>
    <w:rPr>
      <w:rFonts w:eastAsia="Times New Roman" w:cs="Times New Roman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8C8"/>
    <w:rPr>
      <w:rFonts w:eastAsia="Times New Roman" w:cs="Times New Roman"/>
      <w:kern w:val="3"/>
      <w:sz w:val="24"/>
      <w:szCs w:val="24"/>
      <w:lang w:eastAsia="ar-SA" w:bidi="hi-IN"/>
    </w:rPr>
  </w:style>
  <w:style w:type="paragraph" w:styleId="Paragrafoelenco">
    <w:name w:val="List Paragraph"/>
    <w:basedOn w:val="Normale"/>
    <w:uiPriority w:val="34"/>
    <w:qFormat/>
    <w:rsid w:val="001E48C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@comune.colonna.rom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21\Documents\Modelli%20di%20Office%20personalizzati\Carta%20intestata%20-%20Sociale%20175&#176;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EF3D-7CB7-4A8E-AD15-F1D54A59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Sociale 175°.dotm</Template>
  <TotalTime>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Utente21</dc:creator>
  <cp:lastModifiedBy>Utente21</cp:lastModifiedBy>
  <cp:revision>2</cp:revision>
  <cp:lastPrinted>2024-11-07T14:19:00Z</cp:lastPrinted>
  <dcterms:created xsi:type="dcterms:W3CDTF">2024-11-07T14:50:00Z</dcterms:created>
  <dcterms:modified xsi:type="dcterms:W3CDTF">2024-11-07T14:50:00Z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